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406C4" w14:textId="31DCCA2C" w:rsidR="00856558" w:rsidRPr="00336F4E" w:rsidRDefault="005C3CF4" w:rsidP="00336F4E">
      <w:pPr>
        <w:pStyle w:val="Overskrift1"/>
        <w:numPr>
          <w:ilvl w:val="0"/>
          <w:numId w:val="0"/>
        </w:numPr>
        <w:ind w:left="576" w:hanging="576"/>
        <w:rPr>
          <w:lang w:val="da-DK"/>
        </w:rPr>
      </w:pPr>
      <w:r>
        <w:rPr>
          <w:lang w:val="da-DK"/>
        </w:rPr>
        <w:t>Persongodkendelse</w:t>
      </w:r>
    </w:p>
    <w:p w14:paraId="2A51AD97" w14:textId="77777777" w:rsidR="0074141E" w:rsidRDefault="00AC6A7A" w:rsidP="00F73213">
      <w:pPr>
        <w:rPr>
          <w:szCs w:val="18"/>
          <w:lang w:val="da-DK"/>
        </w:rPr>
      </w:pPr>
      <w:r>
        <w:rPr>
          <w:szCs w:val="18"/>
          <w:lang w:val="da-DK"/>
        </w:rPr>
        <w:t xml:space="preserve">Angiv i </w:t>
      </w:r>
      <w:r w:rsidR="00CF3518">
        <w:rPr>
          <w:szCs w:val="18"/>
          <w:lang w:val="da-DK"/>
        </w:rPr>
        <w:t xml:space="preserve">Navn og kontaktoplysninger på brugere som kan bestille ændringer og nulstille passwords mv. </w:t>
      </w:r>
    </w:p>
    <w:p w14:paraId="534E87A9" w14:textId="49EC7BD9" w:rsidR="00AC6A7A" w:rsidRDefault="00ED49FC" w:rsidP="00F73213">
      <w:pPr>
        <w:rPr>
          <w:szCs w:val="18"/>
          <w:lang w:val="da-DK"/>
        </w:rPr>
      </w:pPr>
      <w:r>
        <w:rPr>
          <w:szCs w:val="18"/>
          <w:lang w:val="da-DK"/>
        </w:rPr>
        <w:t xml:space="preserve">Angiv venligst også hvem </w:t>
      </w:r>
      <w:r w:rsidR="005A128D">
        <w:rPr>
          <w:szCs w:val="18"/>
          <w:lang w:val="da-DK"/>
        </w:rPr>
        <w:t>ITM8</w:t>
      </w:r>
      <w:r>
        <w:rPr>
          <w:szCs w:val="18"/>
          <w:lang w:val="da-DK"/>
        </w:rPr>
        <w:t xml:space="preserve"> </w:t>
      </w:r>
      <w:r w:rsidR="0074141E">
        <w:rPr>
          <w:szCs w:val="18"/>
          <w:lang w:val="da-DK"/>
        </w:rPr>
        <w:t>skal kontakte vedr. driftsstatus ved service og opdateringer.</w:t>
      </w:r>
    </w:p>
    <w:p w14:paraId="1FB59472" w14:textId="77777777" w:rsidR="00C7562B" w:rsidRDefault="00C7562B" w:rsidP="00F73213">
      <w:pPr>
        <w:rPr>
          <w:szCs w:val="18"/>
          <w:lang w:val="da-DK"/>
        </w:rPr>
      </w:pPr>
    </w:p>
    <w:p w14:paraId="467178ED" w14:textId="0A791405" w:rsidR="00F73213" w:rsidRPr="00C701BE" w:rsidRDefault="003D48DC" w:rsidP="00F73213">
      <w:pPr>
        <w:rPr>
          <w:color w:val="1B315E"/>
          <w:sz w:val="22"/>
          <w:lang w:val="da-DK"/>
        </w:rPr>
      </w:pPr>
      <w:r>
        <w:rPr>
          <w:szCs w:val="18"/>
          <w:lang w:val="da-DK"/>
        </w:rPr>
        <w:t xml:space="preserve">Følgende personer gives rettighed til anmodning om </w:t>
      </w:r>
      <w:r w:rsidR="00CA11D1">
        <w:rPr>
          <w:szCs w:val="18"/>
          <w:lang w:val="da-DK"/>
        </w:rPr>
        <w:t>oprettelse og æ</w:t>
      </w:r>
      <w:r>
        <w:rPr>
          <w:szCs w:val="18"/>
          <w:lang w:val="da-DK"/>
        </w:rPr>
        <w:t xml:space="preserve">ndringer </w:t>
      </w:r>
      <w:r w:rsidR="00CA11D1">
        <w:rPr>
          <w:szCs w:val="18"/>
          <w:lang w:val="da-DK"/>
        </w:rPr>
        <w:t>af brugere:</w:t>
      </w:r>
    </w:p>
    <w:tbl>
      <w:tblPr>
        <w:tblStyle w:val="Listetabel3-farve1"/>
        <w:tblW w:w="9628" w:type="dxa"/>
        <w:tblLook w:val="04A0" w:firstRow="1" w:lastRow="0" w:firstColumn="1" w:lastColumn="0" w:noHBand="0" w:noVBand="1"/>
      </w:tblPr>
      <w:tblGrid>
        <w:gridCol w:w="2367"/>
        <w:gridCol w:w="1738"/>
        <w:gridCol w:w="2961"/>
        <w:gridCol w:w="2562"/>
      </w:tblGrid>
      <w:tr w:rsidR="00AC6A7A" w:rsidRPr="00C701BE" w14:paraId="5B294983" w14:textId="670CF60D" w:rsidTr="007A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7" w:type="dxa"/>
          </w:tcPr>
          <w:p w14:paraId="0A38F51E" w14:textId="1EA303B1" w:rsidR="00AC6A7A" w:rsidRPr="00C701BE" w:rsidRDefault="00AC6A7A" w:rsidP="00495C7C">
            <w:pPr>
              <w:spacing w:line="240" w:lineRule="auto"/>
              <w:rPr>
                <w:color w:val="FFFFFF" w:themeColor="background1"/>
                <w:szCs w:val="18"/>
                <w:lang w:val="da-DK"/>
              </w:rPr>
            </w:pPr>
            <w:r>
              <w:rPr>
                <w:color w:val="FFFFFF" w:themeColor="background1"/>
                <w:szCs w:val="18"/>
                <w:lang w:val="da-DK"/>
              </w:rPr>
              <w:t>Navn på bruger</w:t>
            </w:r>
          </w:p>
        </w:tc>
        <w:tc>
          <w:tcPr>
            <w:tcW w:w="1738" w:type="dxa"/>
          </w:tcPr>
          <w:p w14:paraId="592A9D9E" w14:textId="093EFF4C" w:rsidR="00AC6A7A" w:rsidRDefault="00AC6A7A" w:rsidP="00495C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proofErr w:type="spellStart"/>
            <w:r>
              <w:rPr>
                <w:color w:val="FFFFFF" w:themeColor="background1"/>
                <w:szCs w:val="18"/>
                <w:lang w:val="da-DK"/>
              </w:rPr>
              <w:t>Mobilnr</w:t>
            </w:r>
            <w:proofErr w:type="spellEnd"/>
            <w:r>
              <w:rPr>
                <w:color w:val="FFFFFF" w:themeColor="background1"/>
                <w:szCs w:val="18"/>
                <w:lang w:val="da-DK"/>
              </w:rPr>
              <w:t>.</w:t>
            </w:r>
          </w:p>
        </w:tc>
        <w:tc>
          <w:tcPr>
            <w:tcW w:w="2961" w:type="dxa"/>
          </w:tcPr>
          <w:p w14:paraId="4D574ED9" w14:textId="5A104527" w:rsidR="00AC6A7A" w:rsidRDefault="00AC6A7A" w:rsidP="00495C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>
              <w:rPr>
                <w:color w:val="FFFFFF" w:themeColor="background1"/>
                <w:szCs w:val="18"/>
                <w:lang w:val="da-DK"/>
              </w:rPr>
              <w:t>Mailadresse</w:t>
            </w:r>
          </w:p>
        </w:tc>
        <w:tc>
          <w:tcPr>
            <w:tcW w:w="2562" w:type="dxa"/>
          </w:tcPr>
          <w:p w14:paraId="774832A7" w14:textId="552317C5" w:rsidR="00AC6A7A" w:rsidRDefault="00336F4E" w:rsidP="00495C7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>
              <w:rPr>
                <w:color w:val="FFFFFF" w:themeColor="background1"/>
                <w:szCs w:val="18"/>
                <w:lang w:val="da-DK"/>
              </w:rPr>
              <w:t>Rettigheder</w:t>
            </w:r>
          </w:p>
        </w:tc>
      </w:tr>
      <w:tr w:rsidR="00AC6A7A" w:rsidRPr="00C701BE" w14:paraId="2D8911FA" w14:textId="44BE260E" w:rsidTr="007A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2144615107"/>
            <w:placeholder>
              <w:docPart w:val="E5C1B91D4E554DB38450BC2E6BF0240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11C7FEE9" w14:textId="7DE83EA7" w:rsidR="00AC6A7A" w:rsidRDefault="00AC6A7A" w:rsidP="00513DE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524914683"/>
            <w:placeholder>
              <w:docPart w:val="A53AE9E9A8BD48178A4070D56D6E3320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1D70194B" w14:textId="0B775F0B" w:rsidR="00AC6A7A" w:rsidRDefault="00AC6A7A" w:rsidP="00513DE5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2054413501"/>
            <w:placeholder>
              <w:docPart w:val="21633B73E10A43D7A868339D1CC6EC22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41931053" w14:textId="30F1E9AD" w:rsidR="00AC6A7A" w:rsidRDefault="00513DE5" w:rsidP="00513DE5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7D11D67A" w14:textId="5123F3DC" w:rsidR="00AC6A7A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48663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693F7167" w14:textId="0B5A4BF0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28581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4DC6ADE5" w14:textId="2B385648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208267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  <w:tr w:rsidR="00336F4E" w:rsidRPr="00C701BE" w14:paraId="3D39D6AF" w14:textId="7B6794B9" w:rsidTr="007A66A6">
        <w:trPr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-689759898"/>
            <w:placeholder>
              <w:docPart w:val="DA0BE21EE8474660837F0C2244C1967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079A4AE5" w14:textId="77777777" w:rsidR="00336F4E" w:rsidRDefault="00336F4E" w:rsidP="00336F4E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-1304615398"/>
            <w:placeholder>
              <w:docPart w:val="7C9FD19352184106981376DCFACFF157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4537E64B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146715863"/>
            <w:placeholder>
              <w:docPart w:val="8211B61240C24A04BD1A14A730ED9687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0C8AA071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069C7C7C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138800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3C6053D9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14402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4FC17B76" w14:textId="567D8B84" w:rsidR="00336F4E" w:rsidRDefault="00D071A6" w:rsidP="00336F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173789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  <w:tr w:rsidR="00336F4E" w:rsidRPr="00C701BE" w14:paraId="572FA55E" w14:textId="70FFFB44" w:rsidTr="007A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1105311513"/>
            <w:placeholder>
              <w:docPart w:val="DF420F43C7A240019046DBBDF9AF9FB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578A0C62" w14:textId="77777777" w:rsidR="00336F4E" w:rsidRDefault="00336F4E" w:rsidP="00336F4E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-1742009388"/>
            <w:placeholder>
              <w:docPart w:val="20C1193B136445869293BF90FB75A55D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6609F34D" w14:textId="77777777" w:rsidR="00336F4E" w:rsidRDefault="00336F4E" w:rsidP="00336F4E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193048465"/>
            <w:placeholder>
              <w:docPart w:val="BD581D82580A407382BCF4C5D0B58942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26C7B9CD" w14:textId="77777777" w:rsidR="00336F4E" w:rsidRDefault="00336F4E" w:rsidP="00336F4E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03BB684D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176529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479D1363" w14:textId="02E99C65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56299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27576108" w14:textId="6FFD8664" w:rsidR="00336F4E" w:rsidRDefault="00D071A6" w:rsidP="00336F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1123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  <w:tr w:rsidR="00336F4E" w:rsidRPr="00C701BE" w14:paraId="183AAE74" w14:textId="580CE1F4" w:rsidTr="007A66A6">
        <w:trPr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505879393"/>
            <w:placeholder>
              <w:docPart w:val="64676185792C4675A5750330D5E7BCC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1C4565CE" w14:textId="77777777" w:rsidR="00336F4E" w:rsidRDefault="00336F4E" w:rsidP="00336F4E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-1806772427"/>
            <w:placeholder>
              <w:docPart w:val="33176D4155C545F3BB6D7A9370FE8286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2D5F5EE3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1912340465"/>
            <w:placeholder>
              <w:docPart w:val="F4FB3891A308422A8F32DEE2A3E7CAC0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3EC7F625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4E8C30DF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974139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733BCB7A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202431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0145320C" w14:textId="57F9F9CF" w:rsidR="00336F4E" w:rsidRDefault="00D071A6" w:rsidP="00336F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32878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  <w:tr w:rsidR="00336F4E" w:rsidRPr="00C701BE" w14:paraId="6B1B4612" w14:textId="02C85110" w:rsidTr="007A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1186250696"/>
            <w:placeholder>
              <w:docPart w:val="9CB967FC857A41DDA78D0C0601F77D53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0ED99AAE" w14:textId="77777777" w:rsidR="00336F4E" w:rsidRDefault="00336F4E" w:rsidP="00336F4E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-1225055802"/>
            <w:placeholder>
              <w:docPart w:val="9EBE34D648D54976A67C8420B21A27F2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4D0FAFC5" w14:textId="77777777" w:rsidR="00336F4E" w:rsidRDefault="00336F4E" w:rsidP="00336F4E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-1747179585"/>
            <w:placeholder>
              <w:docPart w:val="CBD0FF0FB4B44C51A93D58D00C546456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6DD6F8FF" w14:textId="77777777" w:rsidR="00336F4E" w:rsidRDefault="00336F4E" w:rsidP="00336F4E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0F30A377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19704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57FBC51A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117338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59DA7282" w14:textId="70C54B1D" w:rsidR="00336F4E" w:rsidRDefault="00D071A6" w:rsidP="00336F4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29900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  <w:tr w:rsidR="00336F4E" w:rsidRPr="00C701BE" w14:paraId="194E0206" w14:textId="14196DD1" w:rsidTr="007A66A6">
        <w:trPr>
          <w:trHeight w:val="386"/>
        </w:trPr>
        <w:sdt>
          <w:sdtPr>
            <w:rPr>
              <w:szCs w:val="18"/>
              <w:lang w:val="da-DK"/>
            </w:rPr>
            <w:alias w:val="Person godkendt"/>
            <w:tag w:val="Navn"/>
            <w:id w:val="1700282797"/>
            <w:placeholder>
              <w:docPart w:val="7D7F29093481461A80444E7E1EA2AA4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367" w:type="dxa"/>
              </w:tcPr>
              <w:p w14:paraId="5BF6A454" w14:textId="77777777" w:rsidR="00336F4E" w:rsidRDefault="00336F4E" w:rsidP="00336F4E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</w:t>
                </w:r>
                <w:r>
                  <w:rPr>
                    <w:rStyle w:val="Pladsholdertekst"/>
                    <w:szCs w:val="18"/>
                    <w:lang w:val="da-DK"/>
                  </w:rPr>
                  <w:t xml:space="preserve"> </w:t>
                </w:r>
                <w:r>
                  <w:rPr>
                    <w:rStyle w:val="Pladsholdertekst"/>
                  </w:rPr>
                  <w:t>Navn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obil"/>
            <w:tag w:val="Mobile"/>
            <w:id w:val="-790352969"/>
            <w:placeholder>
              <w:docPart w:val="ACE3B26176784B99A9343618BCE74E30"/>
            </w:placeholder>
            <w:showingPlcHdr/>
            <w:text/>
          </w:sdtPr>
          <w:sdtEndPr/>
          <w:sdtContent>
            <w:tc>
              <w:tcPr>
                <w:tcW w:w="1738" w:type="dxa"/>
              </w:tcPr>
              <w:p w14:paraId="200B1870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mobilnr.</w:t>
                </w:r>
              </w:p>
            </w:tc>
          </w:sdtContent>
        </w:sdt>
        <w:sdt>
          <w:sdtPr>
            <w:rPr>
              <w:szCs w:val="18"/>
              <w:lang w:val="da-DK"/>
            </w:rPr>
            <w:alias w:val="Mailadresse"/>
            <w:tag w:val="mail"/>
            <w:id w:val="1543861850"/>
            <w:placeholder>
              <w:docPart w:val="FCA479D2818A48C1A16D9072A0D80258"/>
            </w:placeholder>
            <w:showingPlcHdr/>
            <w:text/>
          </w:sdtPr>
          <w:sdtEndPr/>
          <w:sdtContent>
            <w:tc>
              <w:tcPr>
                <w:tcW w:w="2961" w:type="dxa"/>
              </w:tcPr>
              <w:p w14:paraId="64B54612" w14:textId="77777777" w:rsidR="00336F4E" w:rsidRDefault="00336F4E" w:rsidP="00336F4E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>
                  <w:rPr>
                    <w:rStyle w:val="Pladsholdertekst"/>
                  </w:rPr>
                  <w:t>Udfyld  mailadresse</w:t>
                </w:r>
              </w:p>
            </w:tc>
          </w:sdtContent>
        </w:sdt>
        <w:tc>
          <w:tcPr>
            <w:tcW w:w="2562" w:type="dxa"/>
          </w:tcPr>
          <w:p w14:paraId="1E7D8718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14548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 w:rsidRPr="00336F4E">
              <w:rPr>
                <w:szCs w:val="18"/>
                <w:lang w:val="da-DK"/>
              </w:rPr>
              <w:t>Driftsinfo</w:t>
            </w:r>
          </w:p>
          <w:p w14:paraId="50B4637B" w14:textId="77777777" w:rsidR="00336F4E" w:rsidRDefault="00D071A6" w:rsidP="00336F4E">
            <w:pPr>
              <w:tabs>
                <w:tab w:val="center" w:pos="1173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209928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Bruger administration</w:t>
            </w:r>
          </w:p>
          <w:p w14:paraId="2E969A22" w14:textId="335955A1" w:rsidR="00336F4E" w:rsidRDefault="00D071A6" w:rsidP="00336F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id w:val="-16531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F4E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="00336F4E">
              <w:t xml:space="preserve"> </w:t>
            </w:r>
            <w:r w:rsidR="00336F4E">
              <w:rPr>
                <w:szCs w:val="18"/>
                <w:lang w:val="da-DK"/>
              </w:rPr>
              <w:t>Hardware bestilling</w:t>
            </w:r>
          </w:p>
        </w:tc>
      </w:tr>
    </w:tbl>
    <w:p w14:paraId="1864488D" w14:textId="77777777" w:rsidR="00FF1F21" w:rsidRDefault="00FF1F21" w:rsidP="00F73213">
      <w:pPr>
        <w:rPr>
          <w:szCs w:val="18"/>
          <w:lang w:val="da-DK"/>
        </w:rPr>
      </w:pPr>
    </w:p>
    <w:p w14:paraId="6442C562" w14:textId="77777777" w:rsidR="00D41716" w:rsidRPr="00C701BE" w:rsidRDefault="00D41716" w:rsidP="00F73213">
      <w:pPr>
        <w:rPr>
          <w:szCs w:val="18"/>
          <w:lang w:val="da-DK"/>
        </w:rPr>
      </w:pPr>
    </w:p>
    <w:tbl>
      <w:tblPr>
        <w:tblStyle w:val="Tabel-Gitter"/>
        <w:tblW w:w="0" w:type="auto"/>
        <w:tblBorders>
          <w:top w:val="single" w:sz="4" w:space="0" w:color="5F259F" w:themeColor="accent1"/>
          <w:left w:val="single" w:sz="4" w:space="0" w:color="5F259F" w:themeColor="accent1"/>
          <w:bottom w:val="single" w:sz="4" w:space="0" w:color="5F259F" w:themeColor="accent1"/>
          <w:right w:val="single" w:sz="4" w:space="0" w:color="5F259F" w:themeColor="accent1"/>
          <w:insideH w:val="single" w:sz="4" w:space="0" w:color="5F259F" w:themeColor="accent1"/>
          <w:insideV w:val="single" w:sz="4" w:space="0" w:color="5F259F" w:themeColor="accent1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2B43B8" w:rsidRPr="00C701BE" w14:paraId="0B197466" w14:textId="77777777" w:rsidTr="007A66A6">
        <w:trPr>
          <w:trHeight w:val="386"/>
        </w:trPr>
        <w:tc>
          <w:tcPr>
            <w:tcW w:w="5240" w:type="dxa"/>
            <w:vAlign w:val="center"/>
          </w:tcPr>
          <w:p w14:paraId="210FB6D9" w14:textId="3E8689D4" w:rsidR="002B43B8" w:rsidRPr="00C701BE" w:rsidRDefault="00F53F78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Persongodkendelse </w:t>
            </w:r>
            <w:r w:rsidR="00DF20CA">
              <w:rPr>
                <w:szCs w:val="18"/>
                <w:lang w:val="da-DK"/>
              </w:rPr>
              <w:t xml:space="preserve">udfyldt af </w:t>
            </w:r>
            <w:r w:rsidR="00F12486">
              <w:rPr>
                <w:szCs w:val="18"/>
                <w:lang w:val="da-DK"/>
              </w:rPr>
              <w:t xml:space="preserve"> </w:t>
            </w:r>
          </w:p>
        </w:tc>
        <w:sdt>
          <w:sdtPr>
            <w:rPr>
              <w:szCs w:val="18"/>
              <w:lang w:val="da-DK"/>
            </w:rPr>
            <w:id w:val="1314371090"/>
            <w:placeholder>
              <w:docPart w:val="E46898E5B8154CB78E1DFA343D8732EE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72E660B8" w14:textId="55CABB2B" w:rsidR="002B43B8" w:rsidRPr="00C701BE" w:rsidRDefault="002B43B8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6D4ACB">
                  <w:rPr>
                    <w:rStyle w:val="Pladsholdertekst"/>
                    <w:szCs w:val="18"/>
                    <w:lang w:val="da-DK"/>
                  </w:rPr>
                  <w:t>Navn</w:t>
                </w:r>
                <w:r w:rsidRPr="00C701BE">
                  <w:rPr>
                    <w:rStyle w:val="Pladsholdertekst"/>
                    <w:szCs w:val="18"/>
                    <w:lang w:val="da-DK"/>
                  </w:rPr>
                  <w:t>.</w:t>
                </w:r>
              </w:p>
            </w:tc>
          </w:sdtContent>
        </w:sdt>
      </w:tr>
      <w:tr w:rsidR="00F12486" w:rsidRPr="00C701BE" w14:paraId="30CCA78B" w14:textId="77777777" w:rsidTr="007A66A6">
        <w:trPr>
          <w:trHeight w:val="386"/>
        </w:trPr>
        <w:tc>
          <w:tcPr>
            <w:tcW w:w="5240" w:type="dxa"/>
            <w:vAlign w:val="center"/>
          </w:tcPr>
          <w:p w14:paraId="6E0E4033" w14:textId="60FE6BC4" w:rsidR="00F12486" w:rsidRPr="002B43B8" w:rsidRDefault="00A9467C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Mailadresse</w:t>
            </w:r>
          </w:p>
        </w:tc>
        <w:sdt>
          <w:sdtPr>
            <w:rPr>
              <w:szCs w:val="18"/>
              <w:lang w:val="da-DK"/>
            </w:rPr>
            <w:id w:val="693196146"/>
            <w:placeholder>
              <w:docPart w:val="F5F6754DE710415BAC4174AEA19A5222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33C1E721" w14:textId="4896F347" w:rsidR="00F12486" w:rsidRDefault="00F12486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6D4ACB">
                  <w:rPr>
                    <w:rStyle w:val="Pladsholdertekst"/>
                    <w:szCs w:val="18"/>
                    <w:lang w:val="da-DK"/>
                  </w:rPr>
                  <w:t>Mail Addresse</w:t>
                </w:r>
                <w:r w:rsidRPr="00C701BE">
                  <w:rPr>
                    <w:rStyle w:val="Pladsholdertekst"/>
                    <w:szCs w:val="18"/>
                    <w:lang w:val="da-DK"/>
                  </w:rPr>
                  <w:t>.</w:t>
                </w:r>
              </w:p>
            </w:tc>
          </w:sdtContent>
        </w:sdt>
      </w:tr>
      <w:tr w:rsidR="00DF20CA" w:rsidRPr="00C701BE" w14:paraId="59E5ACEF" w14:textId="77777777" w:rsidTr="007A66A6">
        <w:trPr>
          <w:trHeight w:val="1146"/>
        </w:trPr>
        <w:tc>
          <w:tcPr>
            <w:tcW w:w="5240" w:type="dxa"/>
            <w:vAlign w:val="center"/>
          </w:tcPr>
          <w:p w14:paraId="610E102C" w14:textId="6821BC3B" w:rsidR="00DF20CA" w:rsidRDefault="00DF20CA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Dato og underskrift</w:t>
            </w:r>
          </w:p>
        </w:tc>
        <w:tc>
          <w:tcPr>
            <w:tcW w:w="4388" w:type="dxa"/>
            <w:vAlign w:val="center"/>
          </w:tcPr>
          <w:p w14:paraId="738F420C" w14:textId="77777777" w:rsidR="00DF20CA" w:rsidRDefault="00DF20CA" w:rsidP="00444EF5">
            <w:pPr>
              <w:spacing w:line="276" w:lineRule="auto"/>
              <w:rPr>
                <w:szCs w:val="18"/>
                <w:lang w:val="da-DK"/>
              </w:rPr>
            </w:pPr>
          </w:p>
        </w:tc>
      </w:tr>
    </w:tbl>
    <w:p w14:paraId="57571A19" w14:textId="77777777" w:rsidR="006F3834" w:rsidRDefault="006F3834" w:rsidP="00F73213">
      <w:pPr>
        <w:rPr>
          <w:szCs w:val="18"/>
          <w:lang w:val="da-DK"/>
        </w:rPr>
      </w:pPr>
    </w:p>
    <w:p w14:paraId="5143AA92" w14:textId="7A7011F9" w:rsidR="00A1592B" w:rsidRDefault="00856558" w:rsidP="00034303">
      <w:pPr>
        <w:rPr>
          <w:szCs w:val="18"/>
          <w:lang w:val="da-DK"/>
        </w:rPr>
      </w:pPr>
      <w:r w:rsidRPr="00C701BE">
        <w:rPr>
          <w:szCs w:val="18"/>
          <w:lang w:val="da-DK"/>
        </w:rPr>
        <w:t xml:space="preserve">Skemaet sendes til </w:t>
      </w:r>
      <w:hyperlink r:id="rId11" w:history="1">
        <w:r w:rsidRPr="003C5BB2">
          <w:rPr>
            <w:rStyle w:val="Hyperlink"/>
            <w:color w:val="7030A0"/>
            <w:szCs w:val="18"/>
            <w:lang w:val="da-DK"/>
          </w:rPr>
          <w:t>support@addpro.dk</w:t>
        </w:r>
      </w:hyperlink>
      <w:r w:rsidRPr="003C5BB2">
        <w:rPr>
          <w:color w:val="7030A0"/>
          <w:szCs w:val="18"/>
          <w:lang w:val="da-DK"/>
        </w:rPr>
        <w:t xml:space="preserve">  </w:t>
      </w:r>
      <w:r>
        <w:rPr>
          <w:szCs w:val="18"/>
          <w:lang w:val="da-DK"/>
        </w:rPr>
        <w:t>med overskriften ”Persongodkendelse”</w:t>
      </w:r>
    </w:p>
    <w:sectPr w:rsidR="00A1592B" w:rsidSect="000E5E5B">
      <w:headerReference w:type="default" r:id="rId12"/>
      <w:footerReference w:type="default" r:id="rId13"/>
      <w:pgSz w:w="11906" w:h="16838"/>
      <w:pgMar w:top="1701" w:right="1134" w:bottom="1418" w:left="1134" w:header="34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3541" w14:textId="77777777" w:rsidR="00FB31DA" w:rsidRDefault="00FB31DA" w:rsidP="0009235E">
      <w:pPr>
        <w:spacing w:before="0" w:after="0"/>
      </w:pPr>
      <w:r>
        <w:separator/>
      </w:r>
    </w:p>
  </w:endnote>
  <w:endnote w:type="continuationSeparator" w:id="0">
    <w:p w14:paraId="3A477720" w14:textId="77777777" w:rsidR="00FB31DA" w:rsidRDefault="00FB31DA" w:rsidP="00092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1"/>
      <w:gridCol w:w="8532"/>
    </w:tblGrid>
    <w:tr w:rsidR="0009235E" w:rsidRPr="008324A4" w14:paraId="7B482082" w14:textId="77777777" w:rsidTr="00D563FA">
      <w:trPr>
        <w:trHeight w:val="209"/>
      </w:trPr>
      <w:tc>
        <w:tcPr>
          <w:tcW w:w="2500" w:type="pct"/>
        </w:tcPr>
        <w:p w14:paraId="2BF30959" w14:textId="627353A0" w:rsidR="0009235E" w:rsidRPr="008324A4" w:rsidRDefault="0009235E" w:rsidP="0009235E">
          <w:pPr>
            <w:keepLines/>
            <w:tabs>
              <w:tab w:val="left" w:pos="8789"/>
            </w:tabs>
            <w:spacing w:before="20" w:line="190" w:lineRule="atLeast"/>
            <w:ind w:left="28" w:right="-1441"/>
            <w:rPr>
              <w:rFonts w:cs="MS Gothic"/>
              <w:sz w:val="18"/>
              <w:szCs w:val="22"/>
              <w:lang w:eastAsia="sv-SE"/>
            </w:rPr>
          </w:pPr>
          <w:bookmarkStart w:id="2" w:name="_Hlk128646976"/>
          <w:bookmarkStart w:id="3" w:name="_Hlk128646977"/>
        </w:p>
      </w:tc>
      <w:tc>
        <w:tcPr>
          <w:tcW w:w="2500" w:type="pct"/>
          <w:vAlign w:val="center"/>
        </w:tcPr>
        <w:sdt>
          <w:sdtPr>
            <w:rPr>
              <w:rFonts w:ascii="Nippo Medium" w:hAnsi="Nippo Medium"/>
              <w:sz w:val="16"/>
              <w:szCs w:val="16"/>
            </w:rPr>
            <w:id w:val="-23249140"/>
            <w:docPartObj>
              <w:docPartGallery w:val="Page Numbers (Top of Page)"/>
              <w:docPartUnique/>
            </w:docPartObj>
          </w:sdtPr>
          <w:sdtEndPr/>
          <w:sdtContent>
            <w:p w14:paraId="25BA6883" w14:textId="109D97B9" w:rsidR="0009235E" w:rsidRPr="00441668" w:rsidRDefault="0009235E" w:rsidP="0009235E">
              <w:pPr>
                <w:keepLines/>
                <w:tabs>
                  <w:tab w:val="left" w:pos="8789"/>
                </w:tabs>
                <w:spacing w:before="20" w:line="190" w:lineRule="atLeast"/>
                <w:ind w:left="28" w:right="-1441"/>
                <w:rPr>
                  <w:rFonts w:cs="MS Gothic"/>
                  <w:sz w:val="16"/>
                  <w:szCs w:val="16"/>
                  <w:lang w:eastAsia="sv-SE"/>
                </w:rPr>
              </w:pP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      </w:t>
              </w:r>
              <w:r>
                <w:rPr>
                  <w:rFonts w:ascii="Nippo Medium" w:hAnsi="Nippo Medium"/>
                  <w:sz w:val="16"/>
                  <w:szCs w:val="16"/>
                </w:rPr>
                <w:t xml:space="preserve">   </w:t>
              </w: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</w:t>
              </w:r>
            </w:p>
          </w:sdtContent>
        </w:sdt>
      </w:tc>
    </w:tr>
  </w:tbl>
  <w:p w14:paraId="191420E7" w14:textId="52D6CAC9" w:rsidR="0009235E" w:rsidRPr="008308B5" w:rsidRDefault="0009235E" w:rsidP="001A73FD">
    <w:pPr>
      <w:keepLines/>
      <w:tabs>
        <w:tab w:val="right" w:pos="9639"/>
      </w:tabs>
      <w:spacing w:before="20" w:line="190" w:lineRule="atLeast"/>
      <w:ind w:right="-1"/>
      <w:rPr>
        <w:rFonts w:eastAsia="Times New Roman" w:cs="Times New Roman"/>
        <w:b/>
        <w:sz w:val="16"/>
        <w:szCs w:val="16"/>
        <w:lang w:val="en-US" w:eastAsia="sv-SE"/>
      </w:rPr>
    </w:pPr>
    <w:r>
      <w:rPr>
        <w:rFonts w:cs="MS Gothic"/>
        <w:b/>
        <w:noProof/>
        <w:sz w:val="16"/>
        <w:szCs w:val="20"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869B00" wp14:editId="78E7B24F">
              <wp:simplePos x="0" y="0"/>
              <wp:positionH relativeFrom="column">
                <wp:posOffset>5715</wp:posOffset>
              </wp:positionH>
              <wp:positionV relativeFrom="paragraph">
                <wp:posOffset>-133350</wp:posOffset>
              </wp:positionV>
              <wp:extent cx="6120000" cy="0"/>
              <wp:effectExtent l="0" t="0" r="0" b="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B68DF" id="Rak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0.5pt" to="482.3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" strokecolor="#171717 [3213]">
              <v:stroke joinstyle="miter"/>
            </v:line>
          </w:pict>
        </mc:Fallback>
      </mc:AlternateContent>
    </w:r>
    <w:r w:rsidR="00CA4D06">
      <w:rPr>
        <w:rFonts w:eastAsia="Times New Roman" w:cs="Times New Roman"/>
        <w:b/>
        <w:sz w:val="16"/>
        <w:szCs w:val="16"/>
        <w:lang w:val="en-US" w:eastAsia="sv-SE"/>
      </w:rPr>
      <w:t>ITM8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="00D071A6" w:rsidRPr="008308B5">
      <w:rPr>
        <w:rFonts w:eastAsia="Times New Roman" w:cs="Times New Roman"/>
        <w:b/>
        <w:sz w:val="16"/>
        <w:szCs w:val="16"/>
        <w:lang w:val="en-US" w:eastAsia="sv-SE"/>
      </w:rPr>
      <w:t xml:space="preserve">Danmark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A/</w:t>
    </w:r>
    <w:r w:rsidR="008308B5">
      <w:rPr>
        <w:rFonts w:eastAsia="Times New Roman" w:cs="Times New Roman"/>
        <w:b/>
        <w:sz w:val="16"/>
        <w:szCs w:val="16"/>
        <w:lang w:val="en-US" w:eastAsia="sv-SE"/>
      </w:rPr>
      <w:t>S</w:t>
    </w:r>
    <w:r w:rsidR="00F050EA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8D14F2">
      <w:rPr>
        <w:rFonts w:eastAsia="Times New Roman" w:cs="Times New Roman"/>
        <w:b/>
        <w:sz w:val="16"/>
        <w:szCs w:val="16"/>
        <w:lang w:val="en-US" w:eastAsia="sv-SE"/>
      </w:rPr>
      <w:t>itm</w:t>
    </w:r>
    <w:r w:rsidR="00CA4D06">
      <w:rPr>
        <w:rFonts w:eastAsia="Times New Roman" w:cs="Times New Roman"/>
        <w:b/>
        <w:sz w:val="16"/>
        <w:szCs w:val="16"/>
        <w:lang w:val="en-US" w:eastAsia="sv-SE"/>
      </w:rPr>
      <w:t>8</w:t>
    </w:r>
    <w:hyperlink r:id="rId1" w:history="1">
      <w:r w:rsidR="008308B5" w:rsidRPr="008308B5">
        <w:rPr>
          <w:rStyle w:val="Hyperlink"/>
          <w:rFonts w:eastAsia="Times New Roman" w:cs="Times New Roman"/>
          <w:b/>
          <w:color w:val="auto"/>
          <w:sz w:val="16"/>
          <w:szCs w:val="16"/>
          <w:u w:val="none"/>
          <w:lang w:val="en-US" w:eastAsia="sv-SE"/>
        </w:rPr>
        <w:t>.dk</w:t>
      </w:r>
    </w:hyperlink>
    <w:r w:rsidRPr="008308B5">
      <w:rPr>
        <w:rFonts w:eastAsia="Times New Roman" w:cs="Times New Roman"/>
        <w:b/>
        <w:color w:val="auto"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+45 3133 4455</w:t>
    </w:r>
    <w:r w:rsidR="00231633">
      <w:rPr>
        <w:rFonts w:eastAsia="Times New Roman" w:cs="Times New Roman"/>
        <w:b/>
        <w:sz w:val="16"/>
        <w:szCs w:val="16"/>
        <w:lang w:val="en-US" w:eastAsia="sv-SE"/>
      </w:rPr>
      <w:tab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PAGE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1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  <w:r w:rsidR="00231633">
      <w:rPr>
        <w:rFonts w:eastAsia="Times New Roman" w:cs="Times New Roman"/>
        <w:b/>
        <w:sz w:val="16"/>
        <w:szCs w:val="16"/>
        <w:lang w:val="en-US" w:eastAsia="sv-SE"/>
      </w:rPr>
      <w:t>/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NUMPAGES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2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</w:p>
  <w:p w14:paraId="343EF331" w14:textId="1294A2E5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  <w:bookmarkEnd w:id="2"/>
  <w:bookmarkEnd w:id="3"/>
  <w:p w14:paraId="6E047E42" w14:textId="77777777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E50F" w14:textId="77777777" w:rsidR="00FB31DA" w:rsidRDefault="00FB31DA" w:rsidP="0009235E">
      <w:pPr>
        <w:spacing w:before="0" w:after="0"/>
      </w:pPr>
      <w:r>
        <w:separator/>
      </w:r>
    </w:p>
  </w:footnote>
  <w:footnote w:type="continuationSeparator" w:id="0">
    <w:p w14:paraId="4AFD8F6A" w14:textId="77777777" w:rsidR="00FB31DA" w:rsidRDefault="00FB31DA" w:rsidP="00092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6EC0" w14:textId="3C7DB6C4" w:rsidR="0009235E" w:rsidRPr="008308B5" w:rsidRDefault="0009235E" w:rsidP="001A73FD">
    <w:pPr>
      <w:rPr>
        <w:rFonts w:eastAsia="MS Mincho" w:cs="MS Gothic"/>
        <w:sz w:val="16"/>
        <w:szCs w:val="14"/>
        <w:lang w:val="da-DK"/>
      </w:rPr>
    </w:pPr>
    <w:bookmarkStart w:id="0" w:name="_Hlk128646946"/>
    <w:bookmarkStart w:id="1" w:name="_Hlk128646947"/>
  </w:p>
  <w:bookmarkEnd w:id="0"/>
  <w:bookmarkEnd w:id="1"/>
  <w:p w14:paraId="2D00A4BA" w14:textId="50A07C2C" w:rsidR="00C57266" w:rsidRPr="008308B5" w:rsidRDefault="003C5BB2" w:rsidP="003C5BB2">
    <w:pPr>
      <w:jc w:val="right"/>
      <w:rPr>
        <w:lang w:val="da-DK"/>
      </w:rPr>
    </w:pPr>
    <w:r>
      <w:rPr>
        <w:noProof/>
        <w:lang w:val="da-DK"/>
      </w:rPr>
      <w:drawing>
        <wp:inline distT="0" distB="0" distL="0" distR="0" wp14:anchorId="37C8925B" wp14:editId="61F3FE81">
          <wp:extent cx="1239669" cy="533400"/>
          <wp:effectExtent l="0" t="0" r="0" b="0"/>
          <wp:docPr id="1017690763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90763" name="Picture 1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59" cy="54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D07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6D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283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01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481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6D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3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4D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E3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395C"/>
    <w:multiLevelType w:val="multilevel"/>
    <w:tmpl w:val="DAEC10D8"/>
    <w:styleLink w:val="Aktuelllista8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8946C8"/>
    <w:multiLevelType w:val="multilevel"/>
    <w:tmpl w:val="DAEC10D8"/>
    <w:styleLink w:val="Aktuelllista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02A7"/>
    <w:multiLevelType w:val="multilevel"/>
    <w:tmpl w:val="A136208E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8130061"/>
    <w:multiLevelType w:val="multilevel"/>
    <w:tmpl w:val="E968E6D4"/>
    <w:styleLink w:val="Aktuelllista1"/>
    <w:lvl w:ilvl="0">
      <w:start w:val="1"/>
      <w:numFmt w:val="decimal"/>
      <w:lvlText w:val="%1"/>
      <w:lvlJc w:val="left"/>
      <w:pPr>
        <w:ind w:left="432" w:hanging="432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106C9"/>
    <w:multiLevelType w:val="multilevel"/>
    <w:tmpl w:val="5BB48F1C"/>
    <w:styleLink w:val="Aktuelllista6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8E73D6"/>
    <w:multiLevelType w:val="multilevel"/>
    <w:tmpl w:val="7F8CBBFE"/>
    <w:styleLink w:val="Aktuelllista5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AA177D"/>
    <w:multiLevelType w:val="hybridMultilevel"/>
    <w:tmpl w:val="A7BC8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C84"/>
    <w:multiLevelType w:val="multilevel"/>
    <w:tmpl w:val="B262FF84"/>
    <w:styleLink w:val="Aktuelllista4"/>
    <w:lvl w:ilvl="0">
      <w:start w:val="1"/>
      <w:numFmt w:val="decimal"/>
      <w:lvlText w:val="%1"/>
      <w:lvlJc w:val="left"/>
      <w:pPr>
        <w:ind w:left="510" w:hanging="51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B8005D"/>
    <w:multiLevelType w:val="multilevel"/>
    <w:tmpl w:val="C4A2166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4B426C0"/>
    <w:multiLevelType w:val="multilevel"/>
    <w:tmpl w:val="6056268C"/>
    <w:styleLink w:val="Aktuelllista3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69066FC"/>
    <w:multiLevelType w:val="multilevel"/>
    <w:tmpl w:val="8A2E6796"/>
    <w:styleLink w:val="Aktuelllista7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5977A7"/>
    <w:multiLevelType w:val="multilevel"/>
    <w:tmpl w:val="D4B01C16"/>
    <w:lvl w:ilvl="0">
      <w:start w:val="1"/>
      <w:numFmt w:val="decimal"/>
      <w:pStyle w:val="Tite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Overskrift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3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2959543">
    <w:abstractNumId w:val="13"/>
  </w:num>
  <w:num w:numId="2" w16cid:durableId="649864915">
    <w:abstractNumId w:val="22"/>
  </w:num>
  <w:num w:numId="3" w16cid:durableId="1165782772">
    <w:abstractNumId w:val="14"/>
  </w:num>
  <w:num w:numId="4" w16cid:durableId="929318997">
    <w:abstractNumId w:val="11"/>
  </w:num>
  <w:num w:numId="5" w16cid:durableId="745496037">
    <w:abstractNumId w:val="19"/>
  </w:num>
  <w:num w:numId="6" w16cid:durableId="1213661299">
    <w:abstractNumId w:val="20"/>
  </w:num>
  <w:num w:numId="7" w16cid:durableId="638076039">
    <w:abstractNumId w:val="18"/>
  </w:num>
  <w:num w:numId="8" w16cid:durableId="334303861">
    <w:abstractNumId w:val="16"/>
  </w:num>
  <w:num w:numId="9" w16cid:durableId="1354376827">
    <w:abstractNumId w:val="15"/>
  </w:num>
  <w:num w:numId="10" w16cid:durableId="1370884335">
    <w:abstractNumId w:val="21"/>
  </w:num>
  <w:num w:numId="11" w16cid:durableId="1343312165">
    <w:abstractNumId w:val="10"/>
  </w:num>
  <w:num w:numId="12" w16cid:durableId="2822546">
    <w:abstractNumId w:val="4"/>
  </w:num>
  <w:num w:numId="13" w16cid:durableId="882403176">
    <w:abstractNumId w:val="5"/>
  </w:num>
  <w:num w:numId="14" w16cid:durableId="1193617980">
    <w:abstractNumId w:val="6"/>
  </w:num>
  <w:num w:numId="15" w16cid:durableId="2056276569">
    <w:abstractNumId w:val="7"/>
  </w:num>
  <w:num w:numId="16" w16cid:durableId="1913662508">
    <w:abstractNumId w:val="9"/>
  </w:num>
  <w:num w:numId="17" w16cid:durableId="1992439671">
    <w:abstractNumId w:val="0"/>
  </w:num>
  <w:num w:numId="18" w16cid:durableId="1082877195">
    <w:abstractNumId w:val="1"/>
  </w:num>
  <w:num w:numId="19" w16cid:durableId="357396429">
    <w:abstractNumId w:val="2"/>
  </w:num>
  <w:num w:numId="20" w16cid:durableId="1430349572">
    <w:abstractNumId w:val="3"/>
  </w:num>
  <w:num w:numId="21" w16cid:durableId="821627497">
    <w:abstractNumId w:val="8"/>
  </w:num>
  <w:num w:numId="22" w16cid:durableId="90441546">
    <w:abstractNumId w:val="12"/>
  </w:num>
  <w:num w:numId="23" w16cid:durableId="1783645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5"/>
    <w:rsid w:val="00023B32"/>
    <w:rsid w:val="00024AD6"/>
    <w:rsid w:val="000273F5"/>
    <w:rsid w:val="00034303"/>
    <w:rsid w:val="00050DB8"/>
    <w:rsid w:val="000603B9"/>
    <w:rsid w:val="00060F1B"/>
    <w:rsid w:val="0006612B"/>
    <w:rsid w:val="000801EE"/>
    <w:rsid w:val="0009235E"/>
    <w:rsid w:val="000A6C68"/>
    <w:rsid w:val="000B3770"/>
    <w:rsid w:val="000D699B"/>
    <w:rsid w:val="000E4F49"/>
    <w:rsid w:val="000E5E5B"/>
    <w:rsid w:val="000F1B56"/>
    <w:rsid w:val="00102755"/>
    <w:rsid w:val="001201F0"/>
    <w:rsid w:val="001318D5"/>
    <w:rsid w:val="00142E4B"/>
    <w:rsid w:val="001556C8"/>
    <w:rsid w:val="00160858"/>
    <w:rsid w:val="00162C16"/>
    <w:rsid w:val="00177ACE"/>
    <w:rsid w:val="00190B69"/>
    <w:rsid w:val="001A73FD"/>
    <w:rsid w:val="001D69E2"/>
    <w:rsid w:val="0020147C"/>
    <w:rsid w:val="00231633"/>
    <w:rsid w:val="00277C52"/>
    <w:rsid w:val="00284900"/>
    <w:rsid w:val="002A04D8"/>
    <w:rsid w:val="002B1BF0"/>
    <w:rsid w:val="002B43B8"/>
    <w:rsid w:val="002C048E"/>
    <w:rsid w:val="002F7823"/>
    <w:rsid w:val="00336F4E"/>
    <w:rsid w:val="003615BE"/>
    <w:rsid w:val="00371163"/>
    <w:rsid w:val="003B0667"/>
    <w:rsid w:val="003C280E"/>
    <w:rsid w:val="003C5BB2"/>
    <w:rsid w:val="003D2FB9"/>
    <w:rsid w:val="003D48DC"/>
    <w:rsid w:val="003D5A17"/>
    <w:rsid w:val="003F0BC3"/>
    <w:rsid w:val="00404954"/>
    <w:rsid w:val="00416C7D"/>
    <w:rsid w:val="00431152"/>
    <w:rsid w:val="004318EC"/>
    <w:rsid w:val="004342AA"/>
    <w:rsid w:val="00443B5B"/>
    <w:rsid w:val="0044746F"/>
    <w:rsid w:val="00450B2C"/>
    <w:rsid w:val="0046130D"/>
    <w:rsid w:val="00461AA6"/>
    <w:rsid w:val="00495C7C"/>
    <w:rsid w:val="004A41D7"/>
    <w:rsid w:val="004F4ADA"/>
    <w:rsid w:val="00513DE5"/>
    <w:rsid w:val="00545BBB"/>
    <w:rsid w:val="0056059D"/>
    <w:rsid w:val="00582860"/>
    <w:rsid w:val="005A128D"/>
    <w:rsid w:val="005B2B5A"/>
    <w:rsid w:val="005C3CF4"/>
    <w:rsid w:val="005E093C"/>
    <w:rsid w:val="005E3025"/>
    <w:rsid w:val="005F236E"/>
    <w:rsid w:val="005F2C68"/>
    <w:rsid w:val="005F2F0A"/>
    <w:rsid w:val="00600CB7"/>
    <w:rsid w:val="006078B5"/>
    <w:rsid w:val="00613961"/>
    <w:rsid w:val="00615621"/>
    <w:rsid w:val="00646FB6"/>
    <w:rsid w:val="0065281F"/>
    <w:rsid w:val="00654371"/>
    <w:rsid w:val="0067527B"/>
    <w:rsid w:val="00692F6D"/>
    <w:rsid w:val="006A335B"/>
    <w:rsid w:val="006B126A"/>
    <w:rsid w:val="006B489C"/>
    <w:rsid w:val="006B74CF"/>
    <w:rsid w:val="006D4ACB"/>
    <w:rsid w:val="006F3834"/>
    <w:rsid w:val="00706B25"/>
    <w:rsid w:val="00731253"/>
    <w:rsid w:val="0074141E"/>
    <w:rsid w:val="007427F6"/>
    <w:rsid w:val="00755860"/>
    <w:rsid w:val="00767F94"/>
    <w:rsid w:val="00791241"/>
    <w:rsid w:val="007A66A6"/>
    <w:rsid w:val="007C0174"/>
    <w:rsid w:val="007C1277"/>
    <w:rsid w:val="007E701A"/>
    <w:rsid w:val="00827464"/>
    <w:rsid w:val="008308B5"/>
    <w:rsid w:val="0083272C"/>
    <w:rsid w:val="00856558"/>
    <w:rsid w:val="0088414F"/>
    <w:rsid w:val="0089713B"/>
    <w:rsid w:val="008A67F5"/>
    <w:rsid w:val="008C2759"/>
    <w:rsid w:val="008D14F2"/>
    <w:rsid w:val="00907EA7"/>
    <w:rsid w:val="00952039"/>
    <w:rsid w:val="00956CCB"/>
    <w:rsid w:val="00995FFD"/>
    <w:rsid w:val="009C1E4C"/>
    <w:rsid w:val="009D2401"/>
    <w:rsid w:val="009E6F6B"/>
    <w:rsid w:val="00A1592B"/>
    <w:rsid w:val="00A24B6E"/>
    <w:rsid w:val="00A27241"/>
    <w:rsid w:val="00A273E4"/>
    <w:rsid w:val="00A524D5"/>
    <w:rsid w:val="00A62372"/>
    <w:rsid w:val="00A70C55"/>
    <w:rsid w:val="00A73577"/>
    <w:rsid w:val="00A9184C"/>
    <w:rsid w:val="00A9467C"/>
    <w:rsid w:val="00AA0D56"/>
    <w:rsid w:val="00AB7447"/>
    <w:rsid w:val="00AC6A7A"/>
    <w:rsid w:val="00AE1146"/>
    <w:rsid w:val="00B06371"/>
    <w:rsid w:val="00B12100"/>
    <w:rsid w:val="00B1270E"/>
    <w:rsid w:val="00B47AE2"/>
    <w:rsid w:val="00B6313A"/>
    <w:rsid w:val="00B754C4"/>
    <w:rsid w:val="00B828B0"/>
    <w:rsid w:val="00B8485E"/>
    <w:rsid w:val="00B978E7"/>
    <w:rsid w:val="00BD7AFE"/>
    <w:rsid w:val="00BD7CE9"/>
    <w:rsid w:val="00BE239A"/>
    <w:rsid w:val="00BF271D"/>
    <w:rsid w:val="00BF3965"/>
    <w:rsid w:val="00BF407C"/>
    <w:rsid w:val="00C21782"/>
    <w:rsid w:val="00C57266"/>
    <w:rsid w:val="00C63D09"/>
    <w:rsid w:val="00C64F03"/>
    <w:rsid w:val="00C701BE"/>
    <w:rsid w:val="00C7562B"/>
    <w:rsid w:val="00C96F9F"/>
    <w:rsid w:val="00CA1113"/>
    <w:rsid w:val="00CA11D1"/>
    <w:rsid w:val="00CA4D06"/>
    <w:rsid w:val="00CB4B2A"/>
    <w:rsid w:val="00CC7BE0"/>
    <w:rsid w:val="00CD5468"/>
    <w:rsid w:val="00CE3971"/>
    <w:rsid w:val="00CF3518"/>
    <w:rsid w:val="00D071A6"/>
    <w:rsid w:val="00D1028E"/>
    <w:rsid w:val="00D148AB"/>
    <w:rsid w:val="00D37081"/>
    <w:rsid w:val="00D416FB"/>
    <w:rsid w:val="00D41716"/>
    <w:rsid w:val="00D41983"/>
    <w:rsid w:val="00D51C46"/>
    <w:rsid w:val="00D62362"/>
    <w:rsid w:val="00D63E56"/>
    <w:rsid w:val="00D812AA"/>
    <w:rsid w:val="00D82CF4"/>
    <w:rsid w:val="00D850C8"/>
    <w:rsid w:val="00D87F71"/>
    <w:rsid w:val="00DB3F31"/>
    <w:rsid w:val="00DB50B9"/>
    <w:rsid w:val="00DB5928"/>
    <w:rsid w:val="00DC01BE"/>
    <w:rsid w:val="00DD1D4B"/>
    <w:rsid w:val="00DD76AD"/>
    <w:rsid w:val="00DD76E9"/>
    <w:rsid w:val="00DF20CA"/>
    <w:rsid w:val="00DF2D38"/>
    <w:rsid w:val="00DF5D0F"/>
    <w:rsid w:val="00E25F13"/>
    <w:rsid w:val="00E55DD7"/>
    <w:rsid w:val="00E81EB3"/>
    <w:rsid w:val="00E8379A"/>
    <w:rsid w:val="00EA52DE"/>
    <w:rsid w:val="00EC416C"/>
    <w:rsid w:val="00EC58AC"/>
    <w:rsid w:val="00ED3255"/>
    <w:rsid w:val="00ED49FC"/>
    <w:rsid w:val="00F050EA"/>
    <w:rsid w:val="00F05EE4"/>
    <w:rsid w:val="00F07ECF"/>
    <w:rsid w:val="00F12486"/>
    <w:rsid w:val="00F26377"/>
    <w:rsid w:val="00F31BA6"/>
    <w:rsid w:val="00F45CAF"/>
    <w:rsid w:val="00F53F78"/>
    <w:rsid w:val="00F62FB5"/>
    <w:rsid w:val="00F73213"/>
    <w:rsid w:val="00F8543B"/>
    <w:rsid w:val="00F85ABC"/>
    <w:rsid w:val="00FB31DA"/>
    <w:rsid w:val="00FD331A"/>
    <w:rsid w:val="00FD45FC"/>
    <w:rsid w:val="00FE3940"/>
    <w:rsid w:val="00FE5190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6B5D"/>
  <w15:chartTrackingRefBased/>
  <w15:docId w15:val="{BD2EE799-0AD4-4270-9A2A-A348925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 Normal,AddPro Brödtext"/>
    <w:qFormat/>
    <w:rsid w:val="002B1BF0"/>
    <w:pPr>
      <w:spacing w:before="40" w:after="40" w:line="360" w:lineRule="auto"/>
    </w:pPr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Overskrift1">
    <w:name w:val="heading 1"/>
    <w:aliases w:val="AP Rubrik 1"/>
    <w:basedOn w:val="Normal"/>
    <w:next w:val="Normal"/>
    <w:link w:val="Overskrift1Tegn"/>
    <w:autoRedefine/>
    <w:uiPriority w:val="9"/>
    <w:qFormat/>
    <w:rsid w:val="00AE1146"/>
    <w:pPr>
      <w:keepNext/>
      <w:keepLines/>
      <w:numPr>
        <w:ilvl w:val="1"/>
        <w:numId w:val="2"/>
      </w:numPr>
      <w:spacing w:before="280" w:after="120"/>
      <w:outlineLvl w:val="0"/>
    </w:pPr>
    <w:rPr>
      <w:rFonts w:eastAsiaTheme="majorEastAsia" w:cs="Times New Roman (CS-rubriker)"/>
      <w:b/>
      <w:caps/>
      <w:sz w:val="22"/>
      <w:szCs w:val="32"/>
    </w:rPr>
  </w:style>
  <w:style w:type="paragraph" w:styleId="Overskrift2">
    <w:name w:val="heading 2"/>
    <w:aliases w:val="AP Rubrik 2"/>
    <w:basedOn w:val="Overskrift1"/>
    <w:next w:val="Normal"/>
    <w:link w:val="Overskrift2Tegn"/>
    <w:autoRedefine/>
    <w:uiPriority w:val="9"/>
    <w:unhideWhenUsed/>
    <w:qFormat/>
    <w:rsid w:val="00AE1146"/>
    <w:pPr>
      <w:numPr>
        <w:ilvl w:val="2"/>
      </w:numPr>
      <w:outlineLvl w:val="1"/>
    </w:pPr>
    <w:rPr>
      <w:sz w:val="20"/>
    </w:rPr>
  </w:style>
  <w:style w:type="paragraph" w:styleId="Overskrift3">
    <w:name w:val="heading 3"/>
    <w:aliases w:val="AP Rubrik 3"/>
    <w:basedOn w:val="Overskrift2"/>
    <w:next w:val="Normal"/>
    <w:link w:val="Overskrift3Tegn"/>
    <w:uiPriority w:val="9"/>
    <w:unhideWhenUsed/>
    <w:qFormat/>
    <w:rsid w:val="00CC7BE0"/>
    <w:pPr>
      <w:numPr>
        <w:ilvl w:val="3"/>
      </w:numPr>
      <w:spacing w:before="40"/>
      <w:ind w:left="862" w:hanging="862"/>
      <w:outlineLvl w:val="2"/>
    </w:pPr>
    <w:rPr>
      <w:rFonts w:cstheme="majorBidi"/>
      <w:b w:val="0"/>
      <w:sz w:val="18"/>
    </w:rPr>
  </w:style>
  <w:style w:type="paragraph" w:styleId="Overskrift4">
    <w:name w:val="heading 4"/>
    <w:aliases w:val="AP Rubrik 4"/>
    <w:basedOn w:val="Normal"/>
    <w:next w:val="Normal"/>
    <w:link w:val="Overskrift4Tegn"/>
    <w:uiPriority w:val="9"/>
    <w:unhideWhenUsed/>
    <w:qFormat/>
    <w:rsid w:val="00A73577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aliases w:val="AP Rubrik 5"/>
    <w:basedOn w:val="Normal"/>
    <w:next w:val="Normal"/>
    <w:link w:val="Overskrift5Tegn"/>
    <w:uiPriority w:val="9"/>
    <w:unhideWhenUsed/>
    <w:qFormat/>
    <w:rsid w:val="003D2FB9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sz w:val="18"/>
    </w:rPr>
  </w:style>
  <w:style w:type="paragraph" w:styleId="Overskrift6">
    <w:name w:val="heading 6"/>
    <w:aliases w:val="AP Rubrik 6"/>
    <w:basedOn w:val="Normal"/>
    <w:next w:val="Normal"/>
    <w:link w:val="Overskrift6Tegn"/>
    <w:uiPriority w:val="9"/>
    <w:unhideWhenUsed/>
    <w:qFormat/>
    <w:rsid w:val="003D2FB9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i/>
      <w:sz w:val="18"/>
    </w:rPr>
  </w:style>
  <w:style w:type="paragraph" w:styleId="Overskrift7">
    <w:name w:val="heading 7"/>
    <w:aliases w:val="AP Rubrik 7"/>
    <w:basedOn w:val="Normal"/>
    <w:next w:val="Normal"/>
    <w:link w:val="Overskrift7Tegn"/>
    <w:uiPriority w:val="9"/>
    <w:semiHidden/>
    <w:unhideWhenUsed/>
    <w:qFormat/>
    <w:rsid w:val="003D2FB9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35E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35E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aliases w:val="AP Rubrik"/>
    <w:basedOn w:val="Normal"/>
    <w:next w:val="Normal"/>
    <w:link w:val="TitelTegn"/>
    <w:autoRedefine/>
    <w:uiPriority w:val="10"/>
    <w:qFormat/>
    <w:rsid w:val="00AE1146"/>
    <w:pPr>
      <w:numPr>
        <w:numId w:val="2"/>
      </w:numPr>
      <w:spacing w:before="600" w:after="240"/>
    </w:pPr>
    <w:rPr>
      <w:rFonts w:ascii="Nippo Medium" w:hAnsi="Nippo Medium" w:cs="Times New Roman (CS-rubriker)"/>
      <w:caps/>
      <w:spacing w:val="-10"/>
      <w:kern w:val="28"/>
      <w:sz w:val="32"/>
      <w:szCs w:val="56"/>
    </w:rPr>
  </w:style>
  <w:style w:type="character" w:customStyle="1" w:styleId="TitelTegn">
    <w:name w:val="Titel Tegn"/>
    <w:aliases w:val="AP Rubrik Tegn"/>
    <w:basedOn w:val="Standardskrifttypeiafsnit"/>
    <w:link w:val="Titel"/>
    <w:uiPriority w:val="10"/>
    <w:rsid w:val="00162C16"/>
    <w:rPr>
      <w:rFonts w:ascii="Nippo Medium" w:eastAsia="Wingdings" w:hAnsi="Nippo Medium" w:cs="Times New Roman (CS-rubriker)"/>
      <w:caps/>
      <w:color w:val="171717" w:themeColor="text1"/>
      <w:spacing w:val="-10"/>
      <w:kern w:val="28"/>
      <w:sz w:val="32"/>
      <w:szCs w:val="56"/>
      <w:lang w:eastAsia="en-GB"/>
    </w:rPr>
  </w:style>
  <w:style w:type="table" w:styleId="Tabelgitter-lys">
    <w:name w:val="Grid Table Light"/>
    <w:basedOn w:val="Tabel-Normal"/>
    <w:uiPriority w:val="40"/>
    <w:rsid w:val="004049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aliases w:val="AP Rubrik 1 Tegn"/>
    <w:basedOn w:val="Standardskrifttypeiafsnit"/>
    <w:link w:val="Overskrift1"/>
    <w:uiPriority w:val="9"/>
    <w:rsid w:val="005E3025"/>
    <w:rPr>
      <w:rFonts w:ascii="Trebuchet MS" w:eastAsiaTheme="majorEastAsia" w:hAnsi="Trebuchet MS" w:cs="Times New Roman (CS-rubriker)"/>
      <w:b/>
      <w:caps/>
      <w:color w:val="171717" w:themeColor="text1"/>
      <w:sz w:val="22"/>
      <w:szCs w:val="32"/>
      <w:lang w:eastAsia="en-GB"/>
    </w:rPr>
  </w:style>
  <w:style w:type="character" w:customStyle="1" w:styleId="Rubrik2Char">
    <w:name w:val="Rubrik 2 Char"/>
    <w:basedOn w:val="Standardskrifttypeiafsnit"/>
    <w:uiPriority w:val="9"/>
    <w:rsid w:val="005E3025"/>
    <w:rPr>
      <w:rFonts w:ascii="Trebuchet MS" w:eastAsiaTheme="majorEastAsia" w:hAnsi="Trebuchet MS" w:cs="Times New Roman (CS-rubriker)"/>
      <w:caps/>
      <w:color w:val="171717" w:themeColor="text1"/>
      <w:sz w:val="20"/>
      <w:szCs w:val="32"/>
      <w:lang w:eastAsia="en-GB"/>
    </w:rPr>
  </w:style>
  <w:style w:type="character" w:customStyle="1" w:styleId="Overskrift3Tegn">
    <w:name w:val="Overskrift 3 Tegn"/>
    <w:aliases w:val="AP Rubrik 3 Tegn"/>
    <w:basedOn w:val="Standardskrifttypeiafsnit"/>
    <w:link w:val="Overskrift3"/>
    <w:uiPriority w:val="9"/>
    <w:rsid w:val="00CC7BE0"/>
    <w:rPr>
      <w:rFonts w:ascii="Trebuchet MS" w:eastAsiaTheme="majorEastAsia" w:hAnsi="Trebuchet MS" w:cstheme="majorBidi"/>
      <w:caps/>
      <w:color w:val="171717" w:themeColor="text1"/>
      <w:sz w:val="18"/>
      <w:szCs w:val="32"/>
      <w:lang w:eastAsia="en-GB"/>
    </w:rPr>
  </w:style>
  <w:style w:type="character" w:customStyle="1" w:styleId="Overskrift4Tegn">
    <w:name w:val="Overskrift 4 Tegn"/>
    <w:aliases w:val="AP Rubrik 4 Tegn"/>
    <w:basedOn w:val="Standardskrifttypeiafsnit"/>
    <w:link w:val="Overskrift4"/>
    <w:uiPriority w:val="9"/>
    <w:rsid w:val="00A73577"/>
    <w:rPr>
      <w:rFonts w:ascii="Trebuchet MS" w:eastAsiaTheme="majorEastAsia" w:hAnsi="Trebuchet MS" w:cstheme="majorBidi"/>
      <w:iCs/>
      <w:color w:val="171717" w:themeColor="text1"/>
      <w:sz w:val="20"/>
      <w:lang w:eastAsia="en-GB"/>
    </w:rPr>
  </w:style>
  <w:style w:type="character" w:customStyle="1" w:styleId="Overskrift5Tegn">
    <w:name w:val="Overskrift 5 Tegn"/>
    <w:aliases w:val="AP Rubrik 5 Tegn"/>
    <w:basedOn w:val="Standardskrifttypeiafsnit"/>
    <w:link w:val="Overskrift5"/>
    <w:uiPriority w:val="9"/>
    <w:rsid w:val="003D2FB9"/>
    <w:rPr>
      <w:rFonts w:ascii="Trebuchet MS" w:eastAsiaTheme="majorEastAsia" w:hAnsi="Trebuchet MS" w:cstheme="majorBidi"/>
      <w:color w:val="171717" w:themeColor="text1"/>
      <w:sz w:val="18"/>
      <w:lang w:eastAsia="en-GB"/>
    </w:rPr>
  </w:style>
  <w:style w:type="character" w:customStyle="1" w:styleId="Overskrift6Tegn">
    <w:name w:val="Overskrift 6 Tegn"/>
    <w:aliases w:val="AP Rubrik 6 Tegn"/>
    <w:basedOn w:val="Standardskrifttypeiafsnit"/>
    <w:link w:val="Overskrift6"/>
    <w:uiPriority w:val="9"/>
    <w:rsid w:val="003D2FB9"/>
    <w:rPr>
      <w:rFonts w:ascii="Trebuchet MS" w:eastAsiaTheme="majorEastAsia" w:hAnsi="Trebuchet MS" w:cstheme="majorBidi"/>
      <w:i/>
      <w:color w:val="171717" w:themeColor="text1"/>
      <w:sz w:val="18"/>
      <w:lang w:eastAsia="en-GB"/>
    </w:rPr>
  </w:style>
  <w:style w:type="character" w:customStyle="1" w:styleId="Overskrift7Tegn">
    <w:name w:val="Overskrift 7 Tegn"/>
    <w:aliases w:val="AP Rubrik 7 Tegn"/>
    <w:basedOn w:val="Standardskrifttypeiafsnit"/>
    <w:link w:val="Overskrift7"/>
    <w:uiPriority w:val="9"/>
    <w:semiHidden/>
    <w:rsid w:val="003D2FB9"/>
    <w:rPr>
      <w:rFonts w:ascii="Trebuchet MS" w:eastAsiaTheme="majorEastAsia" w:hAnsi="Trebuchet MS" w:cstheme="majorBidi"/>
      <w:i/>
      <w:iCs/>
      <w:color w:val="171717" w:themeColor="text1"/>
      <w:sz w:val="18"/>
      <w:lang w:eastAsia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35E"/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35E"/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qFormat/>
    <w:rsid w:val="0040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formatmall1">
    <w:name w:val="AP formatmall 1"/>
    <w:basedOn w:val="Almindeligtabel2"/>
    <w:uiPriority w:val="99"/>
    <w:rsid w:val="00A73577"/>
    <w:rPr>
      <w:rFonts w:ascii="Trebuchet MS" w:hAnsi="Trebuchet MS"/>
      <w:color w:val="171717" w:themeColor="text1"/>
      <w:sz w:val="18"/>
      <w:szCs w:val="20"/>
      <w:lang w:val="da-DK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bottom w:w="91" w:type="dxa"/>
      </w:tblCellMar>
    </w:tblPr>
    <w:tcPr>
      <w:shd w:val="clear" w:color="auto" w:fill="auto"/>
    </w:tcPr>
    <w:tblStylePr w:type="firstRow">
      <w:pPr>
        <w:jc w:val="left"/>
      </w:pPr>
      <w:rPr>
        <w:rFonts w:ascii="Trebuchet MS" w:hAnsi="Trebuchet MS"/>
        <w:b/>
        <w:bCs/>
        <w:i w:val="0"/>
        <w:color w:val="FFFFFF" w:themeColor="background1"/>
        <w:sz w:val="18"/>
      </w:rPr>
      <w:tblPr/>
      <w:tcPr>
        <w:tcBorders>
          <w:top w:val="single" w:sz="4" w:space="0" w:color="171717" w:themeColor="text1"/>
          <w:left w:val="single" w:sz="4" w:space="0" w:color="171717" w:themeColor="text1"/>
          <w:bottom w:val="single" w:sz="4" w:space="0" w:color="171717" w:themeColor="text1"/>
          <w:right w:val="single" w:sz="4" w:space="0" w:color="171717" w:themeColor="text1"/>
          <w:insideH w:val="single" w:sz="4" w:space="0" w:color="171717" w:themeColor="text1"/>
          <w:insideV w:val="single" w:sz="4" w:space="0" w:color="171717" w:themeColor="text1"/>
          <w:tl2br w:val="nil"/>
          <w:tr2bl w:val="nil"/>
        </w:tcBorders>
        <w:shd w:val="clear" w:color="auto" w:fill="00A388"/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rFonts w:ascii="Trebuchet MS" w:hAnsi="Trebuchet MS"/>
        <w:b/>
        <w:bCs/>
        <w:i w:val="0"/>
        <w:sz w:val="18"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  <w:tblStylePr w:type="nwCell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A388"/>
      </w:tcPr>
    </w:tblStylePr>
  </w:style>
  <w:style w:type="table" w:styleId="Gittertabel5-mrk-farve6">
    <w:name w:val="Grid Table 5 Dark Accent 6"/>
    <w:basedOn w:val="Tabel-Normal"/>
    <w:uiPriority w:val="50"/>
    <w:rsid w:val="002A0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band1Vert">
      <w:tblPr/>
      <w:tcPr>
        <w:shd w:val="clear" w:color="auto" w:fill="B9B9B9" w:themeFill="accent6" w:themeFillTint="66"/>
      </w:tcPr>
    </w:tblStylePr>
    <w:tblStylePr w:type="band1Horz">
      <w:tblPr/>
      <w:tcPr>
        <w:shd w:val="clear" w:color="auto" w:fill="B9B9B9" w:themeFill="accent6" w:themeFillTint="66"/>
      </w:tcPr>
    </w:tblStylePr>
  </w:style>
  <w:style w:type="table" w:styleId="Gittertabel7-farverig">
    <w:name w:val="Grid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  <w:tblBorders>
        <w:top w:val="single" w:sz="4" w:space="0" w:color="737373" w:themeColor="text1" w:themeTint="99"/>
        <w:left w:val="single" w:sz="4" w:space="0" w:color="737373" w:themeColor="text1" w:themeTint="99"/>
        <w:bottom w:val="single" w:sz="4" w:space="0" w:color="737373" w:themeColor="text1" w:themeTint="99"/>
        <w:right w:val="single" w:sz="4" w:space="0" w:color="737373" w:themeColor="text1" w:themeTint="99"/>
        <w:insideH w:val="single" w:sz="4" w:space="0" w:color="737373" w:themeColor="text1" w:themeTint="99"/>
        <w:insideV w:val="single" w:sz="4" w:space="0" w:color="73737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37373" w:themeColor="text1" w:themeTint="99"/>
        </w:tcBorders>
      </w:tcPr>
    </w:tblStylePr>
    <w:tblStylePr w:type="nwCell">
      <w:tblPr/>
      <w:tcPr>
        <w:tcBorders>
          <w:bottom w:val="single" w:sz="4" w:space="0" w:color="737373" w:themeColor="text1" w:themeTint="99"/>
        </w:tcBorders>
      </w:tcPr>
    </w:tblStylePr>
    <w:tblStylePr w:type="seCell">
      <w:tblPr/>
      <w:tcPr>
        <w:tcBorders>
          <w:top w:val="single" w:sz="4" w:space="0" w:color="737373" w:themeColor="text1" w:themeTint="99"/>
        </w:tcBorders>
      </w:tcPr>
    </w:tblStylePr>
    <w:tblStylePr w:type="swCell">
      <w:tblPr/>
      <w:tcPr>
        <w:tcBorders>
          <w:top w:val="single" w:sz="4" w:space="0" w:color="737373" w:themeColor="text1" w:themeTint="99"/>
        </w:tcBorders>
      </w:tcPr>
    </w:tblStylePr>
  </w:style>
  <w:style w:type="numbering" w:customStyle="1" w:styleId="Aktuelllista1">
    <w:name w:val="Aktuell lista1"/>
    <w:uiPriority w:val="99"/>
    <w:rsid w:val="00162C16"/>
    <w:pPr>
      <w:numPr>
        <w:numId w:val="3"/>
      </w:numPr>
    </w:pPr>
  </w:style>
  <w:style w:type="table" w:styleId="Gittertabel7-farverig-farve2">
    <w:name w:val="Grid Table 7 Colorful Accent 2"/>
    <w:basedOn w:val="Tabel-Normal"/>
    <w:uiPriority w:val="52"/>
    <w:rsid w:val="002A04D8"/>
    <w:rPr>
      <w:color w:val="5D3C86" w:themeColor="accent2" w:themeShade="BF"/>
    </w:rPr>
    <w:tblPr>
      <w:tblStyleRowBandSize w:val="1"/>
      <w:tblStyleColBandSize w:val="1"/>
      <w:tblBorders>
        <w:top w:val="single" w:sz="4" w:space="0" w:color="B197D0" w:themeColor="accent2" w:themeTint="99"/>
        <w:left w:val="single" w:sz="4" w:space="0" w:color="B197D0" w:themeColor="accent2" w:themeTint="99"/>
        <w:bottom w:val="single" w:sz="4" w:space="0" w:color="B197D0" w:themeColor="accent2" w:themeTint="99"/>
        <w:right w:val="single" w:sz="4" w:space="0" w:color="B197D0" w:themeColor="accent2" w:themeTint="99"/>
        <w:insideH w:val="single" w:sz="4" w:space="0" w:color="B197D0" w:themeColor="accent2" w:themeTint="99"/>
        <w:insideV w:val="single" w:sz="4" w:space="0" w:color="B197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CEF" w:themeFill="accent2" w:themeFillTint="33"/>
      </w:tcPr>
    </w:tblStylePr>
    <w:tblStylePr w:type="band1Horz">
      <w:tblPr/>
      <w:tcPr>
        <w:shd w:val="clear" w:color="auto" w:fill="E5DCEF" w:themeFill="accent2" w:themeFillTint="33"/>
      </w:tcPr>
    </w:tblStylePr>
    <w:tblStylePr w:type="neCell">
      <w:tblPr/>
      <w:tcPr>
        <w:tcBorders>
          <w:bottom w:val="single" w:sz="4" w:space="0" w:color="B197D0" w:themeColor="accent2" w:themeTint="99"/>
        </w:tcBorders>
      </w:tcPr>
    </w:tblStylePr>
    <w:tblStylePr w:type="nwCell">
      <w:tblPr/>
      <w:tcPr>
        <w:tcBorders>
          <w:bottom w:val="single" w:sz="4" w:space="0" w:color="B197D0" w:themeColor="accent2" w:themeTint="99"/>
        </w:tcBorders>
      </w:tcPr>
    </w:tblStylePr>
    <w:tblStylePr w:type="seCell">
      <w:tblPr/>
      <w:tcPr>
        <w:tcBorders>
          <w:top w:val="single" w:sz="4" w:space="0" w:color="B197D0" w:themeColor="accent2" w:themeTint="99"/>
        </w:tcBorders>
      </w:tcPr>
    </w:tblStylePr>
    <w:tblStylePr w:type="swCell">
      <w:tblPr/>
      <w:tcPr>
        <w:tcBorders>
          <w:top w:val="single" w:sz="4" w:space="0" w:color="B197D0" w:themeColor="accent2" w:themeTint="99"/>
        </w:tcBorders>
      </w:tcPr>
    </w:tblStylePr>
  </w:style>
  <w:style w:type="numbering" w:customStyle="1" w:styleId="Aktuelllista2">
    <w:name w:val="Aktuell lista2"/>
    <w:uiPriority w:val="99"/>
    <w:rsid w:val="00A62372"/>
    <w:pPr>
      <w:numPr>
        <w:numId w:val="4"/>
      </w:numPr>
    </w:pPr>
  </w:style>
  <w:style w:type="numbering" w:customStyle="1" w:styleId="Aktuelllista3">
    <w:name w:val="Aktuell lista3"/>
    <w:uiPriority w:val="99"/>
    <w:rsid w:val="000801EE"/>
    <w:pPr>
      <w:numPr>
        <w:numId w:val="6"/>
      </w:numPr>
    </w:pPr>
  </w:style>
  <w:style w:type="paragraph" w:styleId="Indholdsfortegnelse3">
    <w:name w:val="toc 3"/>
    <w:aliases w:val="AP Innehåll 3"/>
    <w:basedOn w:val="Normal"/>
    <w:next w:val="Normal"/>
    <w:uiPriority w:val="39"/>
    <w:unhideWhenUsed/>
    <w:qFormat/>
    <w:rsid w:val="003F0BC3"/>
    <w:pPr>
      <w:spacing w:after="120"/>
      <w:ind w:left="403"/>
    </w:pPr>
    <w:rPr>
      <w:i/>
    </w:rPr>
  </w:style>
  <w:style w:type="numbering" w:customStyle="1" w:styleId="Aktuelllista4">
    <w:name w:val="Aktuell lista4"/>
    <w:uiPriority w:val="99"/>
    <w:rsid w:val="00D82CF4"/>
    <w:pPr>
      <w:numPr>
        <w:numId w:val="7"/>
      </w:numPr>
    </w:pPr>
  </w:style>
  <w:style w:type="numbering" w:customStyle="1" w:styleId="Aktuelllista5">
    <w:name w:val="Aktuell lista5"/>
    <w:uiPriority w:val="99"/>
    <w:rsid w:val="00D82CF4"/>
    <w:pPr>
      <w:numPr>
        <w:numId w:val="8"/>
      </w:numPr>
    </w:pPr>
  </w:style>
  <w:style w:type="numbering" w:customStyle="1" w:styleId="Aktuelllista6">
    <w:name w:val="Aktuell lista6"/>
    <w:uiPriority w:val="99"/>
    <w:rsid w:val="00AE1146"/>
    <w:pPr>
      <w:numPr>
        <w:numId w:val="9"/>
      </w:numPr>
    </w:pPr>
  </w:style>
  <w:style w:type="character" w:customStyle="1" w:styleId="Overskrift2Tegn">
    <w:name w:val="Overskrift 2 Tegn"/>
    <w:aliases w:val="AP Rubrik 2 Tegn"/>
    <w:basedOn w:val="Overskrift1Tegn"/>
    <w:link w:val="Overskrift2"/>
    <w:uiPriority w:val="9"/>
    <w:rsid w:val="00AE1146"/>
    <w:rPr>
      <w:rFonts w:ascii="Trebuchet MS" w:eastAsiaTheme="majorEastAsia" w:hAnsi="Trebuchet MS" w:cs="Times New Roman (CS-rubriker)"/>
      <w:b/>
      <w:caps/>
      <w:color w:val="171717" w:themeColor="text1"/>
      <w:sz w:val="20"/>
      <w:szCs w:val="32"/>
      <w:lang w:eastAsia="en-GB"/>
    </w:rPr>
  </w:style>
  <w:style w:type="numbering" w:customStyle="1" w:styleId="Aktuelllista7">
    <w:name w:val="Aktuell lista7"/>
    <w:uiPriority w:val="99"/>
    <w:rsid w:val="00AE1146"/>
    <w:pPr>
      <w:numPr>
        <w:numId w:val="10"/>
      </w:numPr>
    </w:pPr>
  </w:style>
  <w:style w:type="numbering" w:customStyle="1" w:styleId="Aktuelllista8">
    <w:name w:val="Aktuell lista8"/>
    <w:uiPriority w:val="99"/>
    <w:rsid w:val="00AE1146"/>
    <w:pPr>
      <w:numPr>
        <w:numId w:val="11"/>
      </w:numPr>
    </w:pPr>
  </w:style>
  <w:style w:type="paragraph" w:styleId="Indholdsfortegnelse1">
    <w:name w:val="toc 1"/>
    <w:aliases w:val="AP Innehåll 1"/>
    <w:basedOn w:val="Normal"/>
    <w:next w:val="Normal"/>
    <w:link w:val="Indholdsfortegnelse1Tegn"/>
    <w:autoRedefine/>
    <w:uiPriority w:val="39"/>
    <w:unhideWhenUsed/>
    <w:qFormat/>
    <w:rsid w:val="003F0BC3"/>
    <w:pPr>
      <w:spacing w:after="120"/>
    </w:pPr>
    <w:rPr>
      <w:b/>
      <w:caps/>
      <w:sz w:val="22"/>
    </w:rPr>
  </w:style>
  <w:style w:type="paragraph" w:styleId="Indholdsfortegnelse2">
    <w:name w:val="toc 2"/>
    <w:aliases w:val="AP Innehåll 2"/>
    <w:basedOn w:val="Normal"/>
    <w:next w:val="Normal"/>
    <w:link w:val="Indholdsfortegnelse2Tegn"/>
    <w:uiPriority w:val="39"/>
    <w:unhideWhenUsed/>
    <w:qFormat/>
    <w:rsid w:val="003F0BC3"/>
    <w:pPr>
      <w:spacing w:after="120"/>
      <w:ind w:left="198"/>
    </w:pPr>
    <w:rPr>
      <w:smallCaps/>
    </w:rPr>
  </w:style>
  <w:style w:type="paragraph" w:customStyle="1" w:styleId="APInnehllsfrteckningrubrik">
    <w:name w:val="AP Innehållsförteckning rubrik"/>
    <w:basedOn w:val="Normal"/>
    <w:next w:val="Normal"/>
    <w:qFormat/>
    <w:rsid w:val="009D2401"/>
    <w:pPr>
      <w:spacing w:after="120"/>
    </w:pPr>
    <w:rPr>
      <w:rFonts w:ascii="Nippo Medium" w:hAnsi="Nippo Medium"/>
      <w:caps/>
      <w:sz w:val="32"/>
    </w:rPr>
  </w:style>
  <w:style w:type="character" w:styleId="Hyperlink">
    <w:name w:val="Hyperlink"/>
    <w:aliases w:val="AP Hyperlänk"/>
    <w:basedOn w:val="Standardskrifttypeiafsnit"/>
    <w:uiPriority w:val="99"/>
    <w:unhideWhenUsed/>
    <w:qFormat/>
    <w:rsid w:val="00CC7BE0"/>
    <w:rPr>
      <w:color w:val="00A388"/>
      <w:u w:val="single"/>
    </w:rPr>
  </w:style>
  <w:style w:type="paragraph" w:styleId="Indholdsfortegnelse4">
    <w:name w:val="toc 4"/>
    <w:aliases w:val="AP Innehåll 4"/>
    <w:basedOn w:val="Normal"/>
    <w:next w:val="Normal"/>
    <w:link w:val="Indholdsfortegnelse4Tegn"/>
    <w:uiPriority w:val="39"/>
    <w:semiHidden/>
    <w:unhideWhenUsed/>
    <w:qFormat/>
    <w:rsid w:val="003F0BC3"/>
    <w:pPr>
      <w:spacing w:after="120"/>
      <w:ind w:left="601"/>
    </w:pPr>
  </w:style>
  <w:style w:type="character" w:customStyle="1" w:styleId="Indholdsfortegnelse1Tegn">
    <w:name w:val="Indholdsfortegnelse 1 Tegn"/>
    <w:aliases w:val="AP Innehåll 1 Tegn"/>
    <w:basedOn w:val="Standardskrifttypeiafsnit"/>
    <w:link w:val="Indholdsfortegnelse1"/>
    <w:uiPriority w:val="39"/>
    <w:rsid w:val="00371163"/>
    <w:rPr>
      <w:rFonts w:ascii="Trebuchet MS" w:eastAsia="Wingdings" w:hAnsi="Trebuchet MS" w:cs="Wingdings"/>
      <w:b/>
      <w:caps/>
      <w:color w:val="171717" w:themeColor="text1"/>
      <w:sz w:val="22"/>
      <w:lang w:eastAsia="en-GB"/>
    </w:rPr>
  </w:style>
  <w:style w:type="character" w:customStyle="1" w:styleId="Indholdsfortegnelse2Tegn">
    <w:name w:val="Indholdsfortegnelse 2 Tegn"/>
    <w:aliases w:val="AP Innehåll 2 Tegn"/>
    <w:basedOn w:val="Standardskrifttypeiafsnit"/>
    <w:link w:val="Indholdsfortegnelse2"/>
    <w:uiPriority w:val="39"/>
    <w:rsid w:val="00371163"/>
    <w:rPr>
      <w:rFonts w:ascii="Trebuchet MS" w:eastAsia="Wingdings" w:hAnsi="Trebuchet MS" w:cs="Wingdings"/>
      <w:smallCaps/>
      <w:color w:val="171717" w:themeColor="text1"/>
      <w:sz w:val="20"/>
      <w:lang w:eastAsia="en-GB"/>
    </w:rPr>
  </w:style>
  <w:style w:type="character" w:customStyle="1" w:styleId="Indholdsfortegnelse4Tegn">
    <w:name w:val="Indholdsfortegnelse 4 Tegn"/>
    <w:aliases w:val="AP Innehåll 4 Tegn"/>
    <w:basedOn w:val="Standardskrifttypeiafsnit"/>
    <w:link w:val="Indholdsfortegnelse4"/>
    <w:uiPriority w:val="39"/>
    <w:semiHidden/>
    <w:rsid w:val="009D2401"/>
    <w:rPr>
      <w:rFonts w:ascii="Trebuchet MS" w:eastAsia="Wingdings" w:hAnsi="Trebuchet MS" w:cs="Wingdings"/>
      <w:color w:val="171717" w:themeColor="text1"/>
      <w:sz w:val="20"/>
      <w:lang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C7BE0"/>
    <w:rPr>
      <w:color w:val="605E5C"/>
      <w:shd w:val="clear" w:color="auto" w:fill="E1DFDD"/>
    </w:rPr>
  </w:style>
  <w:style w:type="table" w:styleId="Gittertabel7-farverig-farve4">
    <w:name w:val="Grid Table 7 Colorful Accent 4"/>
    <w:basedOn w:val="Tabel-Normal"/>
    <w:uiPriority w:val="52"/>
    <w:rsid w:val="002A04D8"/>
    <w:rPr>
      <w:color w:val="8B66B9" w:themeColor="accent4" w:themeShade="BF"/>
    </w:rPr>
    <w:tblPr>
      <w:tblStyleRowBandSize w:val="1"/>
      <w:tblStyleColBandSize w:val="1"/>
      <w:tblBorders>
        <w:top w:val="single" w:sz="4" w:space="0" w:color="D7CBE7" w:themeColor="accent4" w:themeTint="99"/>
        <w:left w:val="single" w:sz="4" w:space="0" w:color="D7CBE7" w:themeColor="accent4" w:themeTint="99"/>
        <w:bottom w:val="single" w:sz="4" w:space="0" w:color="D7CBE7" w:themeColor="accent4" w:themeTint="99"/>
        <w:right w:val="single" w:sz="4" w:space="0" w:color="D7CBE7" w:themeColor="accent4" w:themeTint="99"/>
        <w:insideH w:val="single" w:sz="4" w:space="0" w:color="D7CBE7" w:themeColor="accent4" w:themeTint="99"/>
        <w:insideV w:val="single" w:sz="4" w:space="0" w:color="D7C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  <w:tblStylePr w:type="neCell">
      <w:tblPr/>
      <w:tcPr>
        <w:tcBorders>
          <w:bottom w:val="single" w:sz="4" w:space="0" w:color="D7CBE7" w:themeColor="accent4" w:themeTint="99"/>
        </w:tcBorders>
      </w:tcPr>
    </w:tblStylePr>
    <w:tblStylePr w:type="nwCell">
      <w:tblPr/>
      <w:tcPr>
        <w:tcBorders>
          <w:bottom w:val="single" w:sz="4" w:space="0" w:color="D7CBE7" w:themeColor="accent4" w:themeTint="99"/>
        </w:tcBorders>
      </w:tcPr>
    </w:tblStylePr>
    <w:tblStylePr w:type="seCell">
      <w:tblPr/>
      <w:tcPr>
        <w:tcBorders>
          <w:top w:val="single" w:sz="4" w:space="0" w:color="D7CBE7" w:themeColor="accent4" w:themeTint="99"/>
        </w:tcBorders>
      </w:tcPr>
    </w:tblStylePr>
    <w:tblStylePr w:type="swCell">
      <w:tblPr/>
      <w:tcPr>
        <w:tcBorders>
          <w:top w:val="single" w:sz="4" w:space="0" w:color="D7CBE7" w:themeColor="accent4" w:themeTint="99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5468"/>
    <w:pPr>
      <w:spacing w:before="40"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tabel2-farve5">
    <w:name w:val="List Table 2 Accent 5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A1E8C8" w:themeColor="accent5" w:themeTint="99"/>
        <w:bottom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2-farve4">
    <w:name w:val="List Table 2 Accent 4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D7CBE7" w:themeColor="accent4" w:themeTint="99"/>
        <w:bottom w:val="single" w:sz="4" w:space="0" w:color="D7CBE7" w:themeColor="accent4" w:themeTint="99"/>
        <w:insideH w:val="single" w:sz="4" w:space="0" w:color="D7CB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04D8"/>
    <w:tblPr>
      <w:tblStyleRowBandSize w:val="1"/>
      <w:tblStyleColBandSize w:val="1"/>
      <w:tblBorders>
        <w:top w:val="single" w:sz="4" w:space="0" w:color="A1E8C8" w:themeColor="accent5" w:themeTint="99"/>
        <w:left w:val="single" w:sz="4" w:space="0" w:color="A1E8C8" w:themeColor="accent5" w:themeTint="99"/>
        <w:bottom w:val="single" w:sz="4" w:space="0" w:color="A1E8C8" w:themeColor="accent5" w:themeTint="99"/>
        <w:right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D9A4" w:themeColor="accent5"/>
          <w:left w:val="single" w:sz="4" w:space="0" w:color="64D9A4" w:themeColor="accent5"/>
          <w:bottom w:val="single" w:sz="4" w:space="0" w:color="64D9A4" w:themeColor="accent5"/>
          <w:right w:val="single" w:sz="4" w:space="0" w:color="64D9A4" w:themeColor="accent5"/>
          <w:insideH w:val="nil"/>
        </w:tcBorders>
        <w:shd w:val="clear" w:color="auto" w:fill="64D9A4" w:themeFill="accent5"/>
      </w:tcPr>
    </w:tblStylePr>
    <w:tblStylePr w:type="lastRow">
      <w:rPr>
        <w:b/>
        <w:bCs/>
      </w:rPr>
      <w:tblPr/>
      <w:tcPr>
        <w:tcBorders>
          <w:top w:val="double" w:sz="4" w:space="0" w:color="A1E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04D8"/>
    <w:rPr>
      <w:color w:val="2EBE7D" w:themeColor="accent5" w:themeShade="BF"/>
    </w:rPr>
    <w:tblPr>
      <w:tblStyleRowBandSize w:val="1"/>
      <w:tblStyleColBandSize w:val="1"/>
      <w:tblBorders>
        <w:top w:val="single" w:sz="4" w:space="0" w:color="64D9A4" w:themeColor="accent5"/>
        <w:bottom w:val="single" w:sz="4" w:space="0" w:color="64D9A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D9A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D9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7-farverig-farve6">
    <w:name w:val="List Table 7 Colorful Accent 6"/>
    <w:basedOn w:val="Tabel-Normal"/>
    <w:uiPriority w:val="52"/>
    <w:rsid w:val="002A04D8"/>
    <w:rPr>
      <w:color w:val="3C3C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6" w:themeFillTint="33"/>
      </w:tcPr>
    </w:tblStylePr>
    <w:tblStylePr w:type="band1Horz">
      <w:tblPr/>
      <w:tcPr>
        <w:shd w:val="clear" w:color="auto" w:fill="DCDC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">
    <w:name w:val="List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171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171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171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171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6-farverig-farve3">
    <w:name w:val="List Table 6 Colorful Accent 3"/>
    <w:basedOn w:val="Tabel-Normal"/>
    <w:uiPriority w:val="51"/>
    <w:rsid w:val="002A04D8"/>
    <w:rPr>
      <w:color w:val="754AA8" w:themeColor="accent3" w:themeShade="BF"/>
    </w:rPr>
    <w:tblPr>
      <w:tblStyleRowBandSize w:val="1"/>
      <w:tblStyleColBandSize w:val="1"/>
      <w:tblBorders>
        <w:top w:val="single" w:sz="4" w:space="0" w:color="9F7EC6" w:themeColor="accent3"/>
        <w:bottom w:val="single" w:sz="4" w:space="0" w:color="9F7EC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F7EC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F7E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3" w:themeFill="accent3" w:themeFillTint="33"/>
      </w:tcPr>
    </w:tblStylePr>
    <w:tblStylePr w:type="band1Horz">
      <w:tblPr/>
      <w:tcPr>
        <w:shd w:val="clear" w:color="auto" w:fill="EBE5F3" w:themeFill="accent3" w:themeFillTint="33"/>
      </w:tcPr>
    </w:tblStylePr>
  </w:style>
  <w:style w:type="table" w:styleId="Almindeligtabel2">
    <w:name w:val="Plain Table 2"/>
    <w:basedOn w:val="Tabel-Normal"/>
    <w:uiPriority w:val="42"/>
    <w:rsid w:val="00A73577"/>
    <w:tblPr>
      <w:tblStyleRowBandSize w:val="1"/>
      <w:tblStyleColBandSize w:val="1"/>
      <w:tblBorders>
        <w:top w:val="single" w:sz="4" w:space="0" w:color="8A8A8A" w:themeColor="text1" w:themeTint="80"/>
        <w:bottom w:val="single" w:sz="4" w:space="0" w:color="8A8A8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qFormat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customStyle="1" w:styleId="Overskrift2Nicklas">
    <w:name w:val="Overskrift 2 Nicklas"/>
    <w:basedOn w:val="Normal"/>
    <w:next w:val="Overskrift2"/>
    <w:link w:val="Overskrift2NicklasTegn"/>
    <w:qFormat/>
    <w:rsid w:val="006078B5"/>
    <w:pPr>
      <w:spacing w:after="120"/>
    </w:pPr>
    <w:rPr>
      <w:b/>
      <w:color w:val="auto"/>
      <w:sz w:val="24"/>
      <w:lang w:val="da-DK"/>
    </w:rPr>
  </w:style>
  <w:style w:type="paragraph" w:customStyle="1" w:styleId="Overskrift1Nicklas">
    <w:name w:val="Overskrift 1 Nicklas"/>
    <w:link w:val="Overskrift1NicklasTegn"/>
    <w:qFormat/>
    <w:rsid w:val="006078B5"/>
    <w:rPr>
      <w:rFonts w:ascii="Trebuchet MS" w:eastAsia="Wingdings" w:hAnsi="Trebuchet MS" w:cs="Wingdings"/>
      <w:color w:val="00A388"/>
      <w:sz w:val="32"/>
      <w:lang w:val="da-DK" w:eastAsia="en-GB"/>
    </w:rPr>
  </w:style>
  <w:style w:type="character" w:customStyle="1" w:styleId="Overskrift2NicklasTegn">
    <w:name w:val="Overskrift 2 Nicklas Tegn"/>
    <w:basedOn w:val="Standardskrifttypeiafsnit"/>
    <w:link w:val="Overskrift2Nicklas"/>
    <w:rsid w:val="006078B5"/>
    <w:rPr>
      <w:rFonts w:ascii="Trebuchet MS" w:eastAsia="Wingdings" w:hAnsi="Trebuchet MS" w:cs="Wingdings"/>
      <w:b/>
      <w:lang w:val="da-DK" w:eastAsia="en-GB"/>
    </w:rPr>
  </w:style>
  <w:style w:type="paragraph" w:styleId="Listeafsnit">
    <w:name w:val="List Paragraph"/>
    <w:basedOn w:val="Normal"/>
    <w:uiPriority w:val="34"/>
    <w:rsid w:val="006078B5"/>
    <w:pPr>
      <w:ind w:left="720"/>
      <w:contextualSpacing/>
    </w:pPr>
  </w:style>
  <w:style w:type="character" w:customStyle="1" w:styleId="Overskrift1NicklasTegn">
    <w:name w:val="Overskrift 1 Nicklas Tegn"/>
    <w:basedOn w:val="Overskrift2NicklasTegn"/>
    <w:link w:val="Overskrift1Nicklas"/>
    <w:rsid w:val="006078B5"/>
    <w:rPr>
      <w:rFonts w:ascii="Trebuchet MS" w:eastAsia="Wingdings" w:hAnsi="Trebuchet MS" w:cs="Wingdings"/>
      <w:b w:val="0"/>
      <w:color w:val="00A388"/>
      <w:sz w:val="32"/>
      <w:lang w:val="da-DK" w:eastAsia="en-GB"/>
    </w:rPr>
  </w:style>
  <w:style w:type="character" w:styleId="Pladsholdertekst">
    <w:name w:val="Placeholder Text"/>
    <w:basedOn w:val="Standardskrifttypeiafsnit"/>
    <w:uiPriority w:val="99"/>
    <w:semiHidden/>
    <w:rsid w:val="00F73213"/>
    <w:rPr>
      <w:color w:val="808080"/>
    </w:rPr>
  </w:style>
  <w:style w:type="table" w:styleId="Listetabel3-farve1">
    <w:name w:val="List Table 3 Accent 1"/>
    <w:basedOn w:val="Tabel-Normal"/>
    <w:uiPriority w:val="48"/>
    <w:rsid w:val="007A66A6"/>
    <w:tblPr>
      <w:tblStyleRowBandSize w:val="1"/>
      <w:tblStyleColBandSize w:val="1"/>
      <w:tblBorders>
        <w:top w:val="single" w:sz="4" w:space="0" w:color="5F259F" w:themeColor="accent1"/>
        <w:left w:val="single" w:sz="4" w:space="0" w:color="5F259F" w:themeColor="accent1"/>
        <w:bottom w:val="single" w:sz="4" w:space="0" w:color="5F259F" w:themeColor="accent1"/>
        <w:right w:val="single" w:sz="4" w:space="0" w:color="5F25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259F" w:themeFill="accent1"/>
      </w:tcPr>
    </w:tblStylePr>
    <w:tblStylePr w:type="lastRow">
      <w:rPr>
        <w:b/>
        <w:bCs/>
      </w:rPr>
      <w:tblPr/>
      <w:tcPr>
        <w:tcBorders>
          <w:top w:val="double" w:sz="4" w:space="0" w:color="5F25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259F" w:themeColor="accent1"/>
          <w:right w:val="single" w:sz="4" w:space="0" w:color="5F259F" w:themeColor="accent1"/>
        </w:tcBorders>
      </w:tcPr>
    </w:tblStylePr>
    <w:tblStylePr w:type="band1Horz">
      <w:tblPr/>
      <w:tcPr>
        <w:tcBorders>
          <w:top w:val="single" w:sz="4" w:space="0" w:color="5F259F" w:themeColor="accent1"/>
          <w:bottom w:val="single" w:sz="4" w:space="0" w:color="5F25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259F" w:themeColor="accent1"/>
          <w:left w:val="nil"/>
        </w:tcBorders>
      </w:tcPr>
    </w:tblStylePr>
    <w:tblStylePr w:type="swCell">
      <w:tblPr/>
      <w:tcPr>
        <w:tcBorders>
          <w:top w:val="double" w:sz="4" w:space="0" w:color="5F259F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addpro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dpr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\AppData\Local\Temp\7zO8154343D\Dokumentmall-enkel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6898E5B8154CB78E1DFA343D87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AC8A4-A62F-41AA-8DB7-292EE296CFCB}"/>
      </w:docPartPr>
      <w:docPartBody>
        <w:p w:rsidR="00B92DB8" w:rsidRDefault="00A90A6F" w:rsidP="00A90A6F">
          <w:pPr>
            <w:pStyle w:val="E46898E5B8154CB78E1DFA343D8732EE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Navn</w:t>
          </w:r>
          <w:r w:rsidRPr="00C701BE">
            <w:rPr>
              <w:rStyle w:val="Pladsholdertekst"/>
              <w:szCs w:val="18"/>
              <w:lang w:val="da-DK"/>
            </w:rPr>
            <w:t>.</w:t>
          </w:r>
        </w:p>
      </w:docPartBody>
    </w:docPart>
    <w:docPart>
      <w:docPartPr>
        <w:name w:val="F5F6754DE710415BAC4174AEA19A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64A4-4C49-439E-ABA6-4B9A6A08D782}"/>
      </w:docPartPr>
      <w:docPartBody>
        <w:p w:rsidR="00B92DB8" w:rsidRDefault="00A90A6F" w:rsidP="00A90A6F">
          <w:pPr>
            <w:pStyle w:val="F5F6754DE710415BAC4174AEA19A522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Mail Addresse</w:t>
          </w:r>
          <w:r w:rsidRPr="00C701BE">
            <w:rPr>
              <w:rStyle w:val="Pladsholdertekst"/>
              <w:szCs w:val="18"/>
              <w:lang w:val="da-DK"/>
            </w:rPr>
            <w:t>.</w:t>
          </w:r>
        </w:p>
      </w:docPartBody>
    </w:docPart>
    <w:docPart>
      <w:docPartPr>
        <w:name w:val="E5C1B91D4E554DB38450BC2E6BF024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A24037-8A34-46D3-80AA-D07C0B7CF304}"/>
      </w:docPartPr>
      <w:docPartBody>
        <w:p w:rsidR="00B92DB8" w:rsidRDefault="00A90A6F" w:rsidP="00A90A6F">
          <w:pPr>
            <w:pStyle w:val="E5C1B91D4E554DB38450BC2E6BF0240A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A53AE9E9A8BD48178A4070D56D6E332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9623C1-B8B8-4AF0-B181-DA03530F82E9}"/>
      </w:docPartPr>
      <w:docPartBody>
        <w:p w:rsidR="00B92DB8" w:rsidRDefault="00A90A6F" w:rsidP="00A90A6F">
          <w:pPr>
            <w:pStyle w:val="A53AE9E9A8BD48178A4070D56D6E3320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21633B73E10A43D7A868339D1CC6EC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88AD70-0B5E-4171-A8F9-D2DCB8EFE046}"/>
      </w:docPartPr>
      <w:docPartBody>
        <w:p w:rsidR="00B92DB8" w:rsidRDefault="00A90A6F" w:rsidP="00A90A6F">
          <w:pPr>
            <w:pStyle w:val="21633B73E10A43D7A868339D1CC6EC22"/>
          </w:pPr>
          <w:r>
            <w:rPr>
              <w:rStyle w:val="Pladsholdertekst"/>
            </w:rPr>
            <w:t>Udfyld  mailadresse</w:t>
          </w:r>
        </w:p>
      </w:docPartBody>
    </w:docPart>
    <w:docPart>
      <w:docPartPr>
        <w:name w:val="DA0BE21EE8474660837F0C2244C196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3E56E6C-DD21-420D-B3DC-B5D5D41C1C00}"/>
      </w:docPartPr>
      <w:docPartBody>
        <w:p w:rsidR="007A3ACA" w:rsidRDefault="00A90A6F" w:rsidP="00A90A6F">
          <w:pPr>
            <w:pStyle w:val="DA0BE21EE8474660837F0C2244C196781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7C9FD19352184106981376DCFACFF1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0CB24D-C192-4317-B392-3B56C123E27B}"/>
      </w:docPartPr>
      <w:docPartBody>
        <w:p w:rsidR="007A3ACA" w:rsidRDefault="00A90A6F" w:rsidP="00A90A6F">
          <w:pPr>
            <w:pStyle w:val="7C9FD19352184106981376DCFACFF1571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8211B61240C24A04BD1A14A730ED96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A8AF7-46EE-4D07-881F-5928ABCCB591}"/>
      </w:docPartPr>
      <w:docPartBody>
        <w:p w:rsidR="007A3ACA" w:rsidRDefault="00A90A6F" w:rsidP="00A90A6F">
          <w:pPr>
            <w:pStyle w:val="8211B61240C24A04BD1A14A730ED96871"/>
          </w:pPr>
          <w:r>
            <w:rPr>
              <w:rStyle w:val="Pladsholdertekst"/>
            </w:rPr>
            <w:t>Udfyld  mailadresse</w:t>
          </w:r>
        </w:p>
      </w:docPartBody>
    </w:docPart>
    <w:docPart>
      <w:docPartPr>
        <w:name w:val="DF420F43C7A240019046DBBDF9AF9F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C3096C-A5E5-4014-96A5-5D74E722B12A}"/>
      </w:docPartPr>
      <w:docPartBody>
        <w:p w:rsidR="007A3ACA" w:rsidRDefault="00A90A6F" w:rsidP="00A90A6F">
          <w:pPr>
            <w:pStyle w:val="DF420F43C7A240019046DBBDF9AF9FBD1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20C1193B136445869293BF90FB75A5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CC1039-701F-45A1-865A-A1989259488A}"/>
      </w:docPartPr>
      <w:docPartBody>
        <w:p w:rsidR="007A3ACA" w:rsidRDefault="00A90A6F" w:rsidP="00A90A6F">
          <w:pPr>
            <w:pStyle w:val="20C1193B136445869293BF90FB75A55D1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BD581D82580A407382BCF4C5D0B589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8D6EE3-20DF-4076-95F9-08F16552E743}"/>
      </w:docPartPr>
      <w:docPartBody>
        <w:p w:rsidR="007A3ACA" w:rsidRDefault="00A90A6F" w:rsidP="00A90A6F">
          <w:pPr>
            <w:pStyle w:val="BD581D82580A407382BCF4C5D0B589421"/>
          </w:pPr>
          <w:r>
            <w:rPr>
              <w:rStyle w:val="Pladsholdertekst"/>
            </w:rPr>
            <w:t>Udfyld  mailadresse</w:t>
          </w:r>
        </w:p>
      </w:docPartBody>
    </w:docPart>
    <w:docPart>
      <w:docPartPr>
        <w:name w:val="64676185792C4675A5750330D5E7BC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B862B9-F0FA-4B9F-8685-4744964C2968}"/>
      </w:docPartPr>
      <w:docPartBody>
        <w:p w:rsidR="007A3ACA" w:rsidRDefault="00A90A6F" w:rsidP="00A90A6F">
          <w:pPr>
            <w:pStyle w:val="64676185792C4675A5750330D5E7BCCC1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33176D4155C545F3BB6D7A9370FE8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95F6BB-92DB-4191-AD40-87911A8E044E}"/>
      </w:docPartPr>
      <w:docPartBody>
        <w:p w:rsidR="007A3ACA" w:rsidRDefault="00A90A6F" w:rsidP="00A90A6F">
          <w:pPr>
            <w:pStyle w:val="33176D4155C545F3BB6D7A9370FE82861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F4FB3891A308422A8F32DEE2A3E7CA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CD97B4-1EDC-4CC9-B1E6-A27839B88694}"/>
      </w:docPartPr>
      <w:docPartBody>
        <w:p w:rsidR="007A3ACA" w:rsidRDefault="00A90A6F" w:rsidP="00A90A6F">
          <w:pPr>
            <w:pStyle w:val="F4FB3891A308422A8F32DEE2A3E7CAC01"/>
          </w:pPr>
          <w:r>
            <w:rPr>
              <w:rStyle w:val="Pladsholdertekst"/>
            </w:rPr>
            <w:t>Udfyld  mailadresse</w:t>
          </w:r>
        </w:p>
      </w:docPartBody>
    </w:docPart>
    <w:docPart>
      <w:docPartPr>
        <w:name w:val="9CB967FC857A41DDA78D0C0601F77D5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D6BECB-90E9-49EC-8226-86899F825865}"/>
      </w:docPartPr>
      <w:docPartBody>
        <w:p w:rsidR="007A3ACA" w:rsidRDefault="00A90A6F" w:rsidP="00A90A6F">
          <w:pPr>
            <w:pStyle w:val="9CB967FC857A41DDA78D0C0601F77D531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9EBE34D648D54976A67C8420B21A27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50349-9B9B-4042-A2DA-81641BA82E02}"/>
      </w:docPartPr>
      <w:docPartBody>
        <w:p w:rsidR="007A3ACA" w:rsidRDefault="00A90A6F" w:rsidP="00A90A6F">
          <w:pPr>
            <w:pStyle w:val="9EBE34D648D54976A67C8420B21A27F21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CBD0FF0FB4B44C51A93D58D00C5464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C571FF-8EB2-4F64-848D-60817BBD31C0}"/>
      </w:docPartPr>
      <w:docPartBody>
        <w:p w:rsidR="007A3ACA" w:rsidRDefault="00A90A6F" w:rsidP="00A90A6F">
          <w:pPr>
            <w:pStyle w:val="CBD0FF0FB4B44C51A93D58D00C5464561"/>
          </w:pPr>
          <w:r>
            <w:rPr>
              <w:rStyle w:val="Pladsholdertekst"/>
            </w:rPr>
            <w:t>Udfyld  mailadresse</w:t>
          </w:r>
        </w:p>
      </w:docPartBody>
    </w:docPart>
    <w:docPart>
      <w:docPartPr>
        <w:name w:val="7D7F29093481461A80444E7E1EA2AA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AFA5D8-0660-4ADD-87A1-E3D43B9D8485}"/>
      </w:docPartPr>
      <w:docPartBody>
        <w:p w:rsidR="007A3ACA" w:rsidRDefault="00A90A6F" w:rsidP="00A90A6F">
          <w:pPr>
            <w:pStyle w:val="7D7F29093481461A80444E7E1EA2AA411"/>
          </w:pPr>
          <w:r w:rsidRPr="00C701BE">
            <w:rPr>
              <w:rStyle w:val="Pladsholdertekst"/>
              <w:szCs w:val="18"/>
              <w:lang w:val="da-DK"/>
            </w:rPr>
            <w:t>Klik eller tryk her for at skrive</w:t>
          </w:r>
          <w:r>
            <w:rPr>
              <w:rStyle w:val="Pladsholdertekst"/>
              <w:szCs w:val="18"/>
              <w:lang w:val="da-DK"/>
            </w:rPr>
            <w:t xml:space="preserve"> </w:t>
          </w:r>
          <w:r>
            <w:rPr>
              <w:rStyle w:val="Pladsholdertekst"/>
            </w:rPr>
            <w:t>Navn</w:t>
          </w:r>
        </w:p>
      </w:docPartBody>
    </w:docPart>
    <w:docPart>
      <w:docPartPr>
        <w:name w:val="ACE3B26176784B99A9343618BCE74E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23FCB7-8393-43E7-BEA3-48708139854E}"/>
      </w:docPartPr>
      <w:docPartBody>
        <w:p w:rsidR="007A3ACA" w:rsidRDefault="00A90A6F" w:rsidP="00A90A6F">
          <w:pPr>
            <w:pStyle w:val="ACE3B26176784B99A9343618BCE74E301"/>
          </w:pPr>
          <w:r>
            <w:rPr>
              <w:rStyle w:val="Pladsholdertekst"/>
            </w:rPr>
            <w:t>Udfyld mobilnr.</w:t>
          </w:r>
        </w:p>
      </w:docPartBody>
    </w:docPart>
    <w:docPart>
      <w:docPartPr>
        <w:name w:val="FCA479D2818A48C1A16D9072A0D802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0689B-B1F9-4D8A-BB37-A66BAFAEA04C}"/>
      </w:docPartPr>
      <w:docPartBody>
        <w:p w:rsidR="007A3ACA" w:rsidRDefault="00A90A6F" w:rsidP="00A90A6F">
          <w:pPr>
            <w:pStyle w:val="FCA479D2818A48C1A16D9072A0D802581"/>
          </w:pPr>
          <w:r>
            <w:rPr>
              <w:rStyle w:val="Pladsholdertekst"/>
            </w:rPr>
            <w:t>Udfyld  mailadresse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F"/>
    <w:rsid w:val="000E4F49"/>
    <w:rsid w:val="002F7823"/>
    <w:rsid w:val="003615BE"/>
    <w:rsid w:val="007A3ACA"/>
    <w:rsid w:val="007B5D5F"/>
    <w:rsid w:val="008E3BB4"/>
    <w:rsid w:val="0093704B"/>
    <w:rsid w:val="009A5F32"/>
    <w:rsid w:val="00A90A6F"/>
    <w:rsid w:val="00B15933"/>
    <w:rsid w:val="00B6313A"/>
    <w:rsid w:val="00B92DB8"/>
    <w:rsid w:val="00E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90A6F"/>
    <w:rPr>
      <w:color w:val="808080"/>
    </w:rPr>
  </w:style>
  <w:style w:type="paragraph" w:customStyle="1" w:styleId="E5C1B91D4E554DB38450BC2E6BF0240A">
    <w:name w:val="E5C1B91D4E554DB38450BC2E6BF0240A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A53AE9E9A8BD48178A4070D56D6E3320">
    <w:name w:val="A53AE9E9A8BD48178A4070D56D6E3320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21633B73E10A43D7A868339D1CC6EC22">
    <w:name w:val="21633B73E10A43D7A868339D1CC6EC22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DA0BE21EE8474660837F0C2244C196781">
    <w:name w:val="DA0BE21EE8474660837F0C2244C19678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7C9FD19352184106981376DCFACFF1571">
    <w:name w:val="7C9FD19352184106981376DCFACFF157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8211B61240C24A04BD1A14A730ED96871">
    <w:name w:val="8211B61240C24A04BD1A14A730ED9687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DF420F43C7A240019046DBBDF9AF9FBD1">
    <w:name w:val="DF420F43C7A240019046DBBDF9AF9FBD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20C1193B136445869293BF90FB75A55D1">
    <w:name w:val="20C1193B136445869293BF90FB75A55D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BD581D82580A407382BCF4C5D0B589421">
    <w:name w:val="BD581D82580A407382BCF4C5D0B58942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64676185792C4675A5750330D5E7BCCC1">
    <w:name w:val="64676185792C4675A5750330D5E7BCCC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33176D4155C545F3BB6D7A9370FE82861">
    <w:name w:val="33176D4155C545F3BB6D7A9370FE8286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F4FB3891A308422A8F32DEE2A3E7CAC01">
    <w:name w:val="F4FB3891A308422A8F32DEE2A3E7CAC0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9CB967FC857A41DDA78D0C0601F77D531">
    <w:name w:val="9CB967FC857A41DDA78D0C0601F77D53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9EBE34D648D54976A67C8420B21A27F21">
    <w:name w:val="9EBE34D648D54976A67C8420B21A27F2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BD0FF0FB4B44C51A93D58D00C5464561">
    <w:name w:val="CBD0FF0FB4B44C51A93D58D00C546456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7D7F29093481461A80444E7E1EA2AA411">
    <w:name w:val="7D7F29093481461A80444E7E1EA2AA41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ACE3B26176784B99A9343618BCE74E301">
    <w:name w:val="ACE3B26176784B99A9343618BCE74E30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FCA479D2818A48C1A16D9072A0D802581">
    <w:name w:val="FCA479D2818A48C1A16D9072A0D802581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E46898E5B8154CB78E1DFA343D8732EE">
    <w:name w:val="E46898E5B8154CB78E1DFA343D8732EE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F5F6754DE710415BAC4174AEA19A5222">
    <w:name w:val="F5F6754DE710415BAC4174AEA19A5222"/>
    <w:rsid w:val="00A90A6F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TM8">
      <a:dk1>
        <a:srgbClr val="171717"/>
      </a:dk1>
      <a:lt1>
        <a:srgbClr val="FFFFFF"/>
      </a:lt1>
      <a:dk2>
        <a:srgbClr val="171717"/>
      </a:dk2>
      <a:lt2>
        <a:srgbClr val="ECECEC"/>
      </a:lt2>
      <a:accent1>
        <a:srgbClr val="5F259F"/>
      </a:accent1>
      <a:accent2>
        <a:srgbClr val="7E52B2"/>
      </a:accent2>
      <a:accent3>
        <a:srgbClr val="9F7EC6"/>
      </a:accent3>
      <a:accent4>
        <a:srgbClr val="BEA9D8"/>
      </a:accent4>
      <a:accent5>
        <a:srgbClr val="64D9A4"/>
      </a:accent5>
      <a:accent6>
        <a:srgbClr val="515151"/>
      </a:accent6>
      <a:hlink>
        <a:srgbClr val="9F7EC6"/>
      </a:hlink>
      <a:folHlink>
        <a:srgbClr val="64D9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249AB148ABFA45B1A54DDBB179D0B5" ma:contentTypeVersion="2" ma:contentTypeDescription="Skapa ett nytt dokument." ma:contentTypeScope="" ma:versionID="718b7bbec37272f9760815551a21fa4f">
  <xsd:schema xmlns:xsd="http://www.w3.org/2001/XMLSchema" xmlns:xs="http://www.w3.org/2001/XMLSchema" xmlns:p="http://schemas.microsoft.com/office/2006/metadata/properties" xmlns:ns2="7aa3b46f-50fe-425b-95d5-d39fe9a966aa" targetNamespace="http://schemas.microsoft.com/office/2006/metadata/properties" ma:root="true" ma:fieldsID="0c2eb4a19b6e7d567aa6be8755c54f3c" ns2:_="">
    <xsd:import namespace="7aa3b46f-50fe-425b-95d5-d39fe9a9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b46f-50fe-425b-95d5-d39fe9a9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3E4F8-8218-6244-9036-9086BA3D1A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2BF7E6-1835-40EB-8B63-207A0779E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475FE8-4BA4-4FAA-885F-C24A1EDF9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B2242-CFBC-4581-9A32-9A131780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b46f-50fe-425b-95d5-d39fe9a9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Dokumentmall-enkel-2022.dotx</Template>
  <TotalTime>6</TotalTime>
  <Pages>1</Pages>
  <Words>212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Ilgöy [4 Dimensions A/S]</dc:creator>
  <cp:keywords/>
  <dc:description/>
  <cp:lastModifiedBy>Ole Kirk Petersen</cp:lastModifiedBy>
  <cp:revision>29</cp:revision>
  <cp:lastPrinted>2023-08-17T07:41:00Z</cp:lastPrinted>
  <dcterms:created xsi:type="dcterms:W3CDTF">2023-09-21T06:19:00Z</dcterms:created>
  <dcterms:modified xsi:type="dcterms:W3CDTF">2024-09-30T05:56:00Z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0x01010088249AB148ABFA45B1A54DDBB179D0B5</vt:lpwstr>
  </property>
</Properties>
</file>